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DCB3" w14:textId="5E9A8F27" w:rsidR="00315359" w:rsidRDefault="00315359" w:rsidP="00C2214B">
      <w:pPr>
        <w:pStyle w:val="BodyText"/>
        <w:rPr>
          <w:b/>
          <w:bCs/>
          <w:sz w:val="32"/>
          <w:szCs w:val="32"/>
        </w:rPr>
      </w:pPr>
    </w:p>
    <w:p w14:paraId="5CD79EAC" w14:textId="6993AC6D" w:rsidR="00C2214B" w:rsidRPr="00C2214B" w:rsidRDefault="00C2214B" w:rsidP="000E1205">
      <w:pPr>
        <w:pStyle w:val="BodyText"/>
      </w:pPr>
      <w:r>
        <w:t xml:space="preserve">    </w:t>
      </w:r>
      <w:r>
        <w:fldChar w:fldCharType="begin"/>
      </w:r>
      <w:r>
        <w:instrText xml:space="preserve"> INCLUDEPICTURE "/Users/anetevingre/Library/Group Containers/UBF8T346G9.ms/WebArchiveCopyPasteTempFiles/com.microsoft.Word/eraf_en.png?ver=3"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396E95" wp14:editId="309E73A0">
            <wp:extent cx="4058683" cy="972000"/>
            <wp:effectExtent l="0" t="0" r="0" b="6350"/>
            <wp:docPr id="1825513119" name="Picture 5" descr="A logo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13119" name="Picture 5" descr="A logo with numb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83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6B2EA8E1" wp14:editId="7811A9D5">
            <wp:extent cx="2174550" cy="720000"/>
            <wp:effectExtent l="0" t="0" r="0" b="0"/>
            <wp:docPr id="1961618733" name="Picture 4" descr="A blue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18733" name="Picture 4" descr="A blue and yellow text on a black backgroun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455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AAE04" w14:textId="77777777" w:rsidR="00C2214B" w:rsidRDefault="00C2214B" w:rsidP="000E1205">
      <w:pPr>
        <w:pStyle w:val="BodyText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0D206581" w14:textId="77777777" w:rsidR="00C2214B" w:rsidRDefault="00C2214B" w:rsidP="000E1205">
      <w:pPr>
        <w:pStyle w:val="BodyText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4A6BB619" w14:textId="77777777" w:rsidR="00C2214B" w:rsidRDefault="00C2214B" w:rsidP="000E1205">
      <w:pPr>
        <w:pStyle w:val="BodyText"/>
        <w:rPr>
          <w:rFonts w:ascii="Century Gothic" w:hAnsi="Century Gothic"/>
          <w:b/>
          <w:bCs/>
          <w:color w:val="000000"/>
          <w:sz w:val="28"/>
          <w:szCs w:val="28"/>
        </w:rPr>
      </w:pPr>
    </w:p>
    <w:p w14:paraId="6DCF891F" w14:textId="2EE2B5F8" w:rsidR="003B362D" w:rsidRDefault="000E1205" w:rsidP="000E1205">
      <w:pPr>
        <w:pStyle w:val="BodyText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0E1205">
        <w:rPr>
          <w:rFonts w:ascii="Century Gothic" w:hAnsi="Century Gothic"/>
          <w:b/>
          <w:bCs/>
          <w:color w:val="000000"/>
          <w:sz w:val="28"/>
          <w:szCs w:val="28"/>
        </w:rPr>
        <w:t>Presentation of the Results of the International Evaluation of Scientific Institutions</w:t>
      </w:r>
    </w:p>
    <w:p w14:paraId="5CE74D47" w14:textId="77777777" w:rsidR="000E1205" w:rsidRPr="000E1205" w:rsidRDefault="000E1205" w:rsidP="000E6CFE">
      <w:pPr>
        <w:pStyle w:val="BodyText"/>
        <w:ind w:left="-709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C6BDF8D" w14:textId="0E1718FC" w:rsidR="009D0DFF" w:rsidRPr="00F915FF" w:rsidRDefault="009D0DFF" w:rsidP="009D0DFF">
      <w:pPr>
        <w:pStyle w:val="BodyText"/>
        <w:jc w:val="center"/>
        <w:rPr>
          <w:b/>
          <w:bCs/>
          <w:color w:val="C73C3A" w:themeColor="accent1"/>
          <w:sz w:val="24"/>
          <w:szCs w:val="24"/>
        </w:rPr>
      </w:pPr>
      <w:r w:rsidRPr="00F915FF">
        <w:rPr>
          <w:b/>
          <w:bCs/>
          <w:color w:val="C73C3A" w:themeColor="accent1"/>
          <w:sz w:val="24"/>
          <w:szCs w:val="24"/>
        </w:rPr>
        <w:t xml:space="preserve">Date: </w:t>
      </w:r>
      <w:r w:rsidR="00A74112">
        <w:rPr>
          <w:b/>
          <w:bCs/>
          <w:color w:val="C73C3A" w:themeColor="accent1"/>
          <w:sz w:val="24"/>
          <w:szCs w:val="24"/>
        </w:rPr>
        <w:t>9 April 2026</w:t>
      </w:r>
    </w:p>
    <w:p w14:paraId="4A80FB83" w14:textId="4379C696" w:rsidR="00A74112" w:rsidRDefault="009D0DFF" w:rsidP="009D0DFF">
      <w:pPr>
        <w:jc w:val="center"/>
        <w:rPr>
          <w:b/>
          <w:bCs/>
          <w:color w:val="C73C3A" w:themeColor="accent1"/>
          <w:sz w:val="24"/>
          <w:szCs w:val="24"/>
        </w:rPr>
      </w:pPr>
      <w:r w:rsidRPr="00F915FF">
        <w:rPr>
          <w:b/>
          <w:bCs/>
          <w:color w:val="C73C3A" w:themeColor="accent1"/>
          <w:sz w:val="24"/>
          <w:szCs w:val="24"/>
        </w:rPr>
        <w:t xml:space="preserve">Location: </w:t>
      </w:r>
      <w:r w:rsidR="00B16F5D">
        <w:rPr>
          <w:rFonts w:ascii="Century Gothic" w:eastAsia="Times New Roman" w:hAnsi="Century Gothic" w:cs="Times New Roman"/>
          <w:b/>
          <w:bCs/>
          <w:color w:val="C73C3A" w:themeColor="accent1"/>
          <w:sz w:val="24"/>
          <w:szCs w:val="24"/>
          <w:lang w:eastAsia="en-GB"/>
        </w:rPr>
        <w:t>University of Latvia House of Science</w:t>
      </w:r>
      <w:r w:rsidR="00A74112">
        <w:rPr>
          <w:rFonts w:ascii="Century Gothic" w:eastAsia="Times New Roman" w:hAnsi="Century Gothic" w:cs="Times New Roman"/>
          <w:b/>
          <w:bCs/>
          <w:color w:val="C73C3A" w:themeColor="accent1"/>
          <w:sz w:val="24"/>
          <w:szCs w:val="24"/>
          <w:lang w:eastAsia="en-GB"/>
        </w:rPr>
        <w:t>, auditorium Alfa, 1</w:t>
      </w:r>
      <w:r w:rsidR="00A74112" w:rsidRPr="00A74112">
        <w:rPr>
          <w:rFonts w:ascii="Century Gothic" w:eastAsia="Times New Roman" w:hAnsi="Century Gothic" w:cs="Times New Roman"/>
          <w:b/>
          <w:bCs/>
          <w:color w:val="C73C3A" w:themeColor="accent1"/>
          <w:sz w:val="24"/>
          <w:szCs w:val="24"/>
          <w:vertAlign w:val="superscript"/>
          <w:lang w:eastAsia="en-GB"/>
        </w:rPr>
        <w:t>st</w:t>
      </w:r>
      <w:r w:rsidR="00A74112">
        <w:rPr>
          <w:rFonts w:ascii="Century Gothic" w:eastAsia="Times New Roman" w:hAnsi="Century Gothic" w:cs="Times New Roman"/>
          <w:b/>
          <w:bCs/>
          <w:color w:val="C73C3A" w:themeColor="accent1"/>
          <w:sz w:val="24"/>
          <w:szCs w:val="24"/>
          <w:lang w:eastAsia="en-GB"/>
        </w:rPr>
        <w:t xml:space="preserve"> floor</w:t>
      </w:r>
      <w:r w:rsidR="00885D62" w:rsidRPr="00885D62">
        <w:rPr>
          <w:b/>
          <w:bCs/>
          <w:color w:val="C73C3A" w:themeColor="accent1"/>
          <w:sz w:val="24"/>
          <w:szCs w:val="24"/>
        </w:rPr>
        <w:t xml:space="preserve"> </w:t>
      </w:r>
    </w:p>
    <w:p w14:paraId="016C2840" w14:textId="1802D70F" w:rsidR="009D0DFF" w:rsidRDefault="00A74112" w:rsidP="009D0DFF">
      <w:pPr>
        <w:jc w:val="center"/>
        <w:rPr>
          <w:b/>
          <w:bCs/>
          <w:color w:val="C73C3A" w:themeColor="accent1"/>
          <w:sz w:val="24"/>
          <w:szCs w:val="24"/>
        </w:rPr>
      </w:pPr>
      <w:r>
        <w:rPr>
          <w:b/>
          <w:bCs/>
          <w:color w:val="C73C3A" w:themeColor="accent1"/>
          <w:sz w:val="24"/>
          <w:szCs w:val="24"/>
        </w:rPr>
        <w:t xml:space="preserve">Address: </w:t>
      </w:r>
      <w:proofErr w:type="spellStart"/>
      <w:r>
        <w:rPr>
          <w:b/>
          <w:bCs/>
          <w:color w:val="C73C3A" w:themeColor="accent1"/>
          <w:sz w:val="24"/>
          <w:szCs w:val="24"/>
        </w:rPr>
        <w:t>Jelgavas</w:t>
      </w:r>
      <w:proofErr w:type="spellEnd"/>
      <w:r>
        <w:rPr>
          <w:b/>
          <w:bCs/>
          <w:color w:val="C73C3A" w:themeColor="accent1"/>
          <w:sz w:val="24"/>
          <w:szCs w:val="24"/>
        </w:rPr>
        <w:t xml:space="preserve"> </w:t>
      </w:r>
      <w:proofErr w:type="spellStart"/>
      <w:r>
        <w:rPr>
          <w:b/>
          <w:bCs/>
          <w:color w:val="C73C3A" w:themeColor="accent1"/>
          <w:sz w:val="24"/>
          <w:szCs w:val="24"/>
        </w:rPr>
        <w:t>iela</w:t>
      </w:r>
      <w:proofErr w:type="spellEnd"/>
      <w:r>
        <w:rPr>
          <w:b/>
          <w:bCs/>
          <w:color w:val="C73C3A" w:themeColor="accent1"/>
          <w:sz w:val="24"/>
          <w:szCs w:val="24"/>
        </w:rPr>
        <w:t xml:space="preserve"> 3, </w:t>
      </w:r>
      <w:proofErr w:type="spellStart"/>
      <w:r>
        <w:rPr>
          <w:b/>
          <w:bCs/>
          <w:color w:val="C73C3A" w:themeColor="accent1"/>
          <w:sz w:val="24"/>
          <w:szCs w:val="24"/>
        </w:rPr>
        <w:t>Rīga</w:t>
      </w:r>
      <w:proofErr w:type="spellEnd"/>
    </w:p>
    <w:p w14:paraId="7BB31B5A" w14:textId="7A06652D" w:rsidR="00770FD4" w:rsidRPr="00F915FF" w:rsidRDefault="00770FD4" w:rsidP="009D0DFF">
      <w:pPr>
        <w:jc w:val="center"/>
        <w:rPr>
          <w:rFonts w:ascii="Aptos" w:eastAsia="Times New Roman" w:hAnsi="Aptos" w:cs="Times New Roman"/>
          <w:b/>
          <w:bCs/>
          <w:color w:val="C73C3A" w:themeColor="accent1"/>
          <w:sz w:val="24"/>
          <w:szCs w:val="24"/>
          <w:lang w:eastAsia="en-GB"/>
        </w:rPr>
      </w:pPr>
      <w:r>
        <w:rPr>
          <w:b/>
          <w:bCs/>
          <w:color w:val="C73C3A" w:themeColor="accent1"/>
          <w:sz w:val="24"/>
          <w:szCs w:val="24"/>
        </w:rPr>
        <w:t>1</w:t>
      </w:r>
      <w:r w:rsidR="00A74112">
        <w:rPr>
          <w:b/>
          <w:bCs/>
          <w:color w:val="C73C3A" w:themeColor="accent1"/>
          <w:sz w:val="24"/>
          <w:szCs w:val="24"/>
        </w:rPr>
        <w:t>1</w:t>
      </w:r>
      <w:r>
        <w:rPr>
          <w:b/>
          <w:bCs/>
          <w:color w:val="C73C3A" w:themeColor="accent1"/>
          <w:sz w:val="24"/>
          <w:szCs w:val="24"/>
        </w:rPr>
        <w:t>:</w:t>
      </w:r>
      <w:r w:rsidR="00A74112">
        <w:rPr>
          <w:b/>
          <w:bCs/>
          <w:color w:val="C73C3A" w:themeColor="accent1"/>
          <w:sz w:val="24"/>
          <w:szCs w:val="24"/>
        </w:rPr>
        <w:t>3</w:t>
      </w:r>
      <w:r>
        <w:rPr>
          <w:b/>
          <w:bCs/>
          <w:color w:val="C73C3A" w:themeColor="accent1"/>
          <w:sz w:val="24"/>
          <w:szCs w:val="24"/>
        </w:rPr>
        <w:t>0-</w:t>
      </w:r>
      <w:r w:rsidRPr="00315359">
        <w:rPr>
          <w:b/>
          <w:bCs/>
          <w:color w:val="C73C3A" w:themeColor="accent1"/>
          <w:sz w:val="24"/>
          <w:szCs w:val="24"/>
        </w:rPr>
        <w:t>1</w:t>
      </w:r>
      <w:r w:rsidR="00A74112" w:rsidRPr="00315359">
        <w:rPr>
          <w:b/>
          <w:bCs/>
          <w:color w:val="C73C3A" w:themeColor="accent1"/>
          <w:sz w:val="24"/>
          <w:szCs w:val="24"/>
        </w:rPr>
        <w:t>4:00</w:t>
      </w:r>
    </w:p>
    <w:p w14:paraId="2D50D4AD" w14:textId="77777777" w:rsidR="009D0DFF" w:rsidRDefault="009D0DFF" w:rsidP="009D0DFF">
      <w:pPr>
        <w:pStyle w:val="Caption"/>
        <w:ind w:left="0" w:firstLine="0"/>
      </w:pPr>
    </w:p>
    <w:p w14:paraId="5FD79A8F" w14:textId="36966BC0" w:rsidR="00F915FF" w:rsidRDefault="00F915FF" w:rsidP="00F915FF">
      <w:pPr>
        <w:jc w:val="center"/>
        <w:rPr>
          <w:b/>
          <w:bCs/>
          <w:sz w:val="28"/>
          <w:szCs w:val="28"/>
        </w:rPr>
      </w:pPr>
      <w:r w:rsidRPr="00F915FF">
        <w:rPr>
          <w:b/>
          <w:bCs/>
          <w:sz w:val="28"/>
          <w:szCs w:val="28"/>
        </w:rPr>
        <w:t>Agenda</w:t>
      </w:r>
    </w:p>
    <w:p w14:paraId="21F2EE87" w14:textId="77777777" w:rsidR="003B362D" w:rsidRPr="00F915FF" w:rsidRDefault="003B362D" w:rsidP="00F915FF">
      <w:pPr>
        <w:jc w:val="center"/>
        <w:rPr>
          <w:b/>
          <w:bCs/>
          <w:sz w:val="28"/>
          <w:szCs w:val="28"/>
        </w:rPr>
      </w:pPr>
    </w:p>
    <w:tbl>
      <w:tblPr>
        <w:tblStyle w:val="TechnopolisTable"/>
        <w:tblW w:w="4352" w:type="pct"/>
        <w:jc w:val="center"/>
        <w:tblLook w:val="04A0" w:firstRow="1" w:lastRow="0" w:firstColumn="1" w:lastColumn="0" w:noHBand="0" w:noVBand="1"/>
      </w:tblPr>
      <w:tblGrid>
        <w:gridCol w:w="1701"/>
        <w:gridCol w:w="5103"/>
        <w:gridCol w:w="2811"/>
      </w:tblGrid>
      <w:tr w:rsidR="00315359" w:rsidRPr="00315359" w14:paraId="13E78C5D" w14:textId="77777777" w:rsidTr="00B16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tcW w:w="1701" w:type="dxa"/>
            <w:shd w:val="clear" w:color="auto" w:fill="6698AF" w:themeFill="accent2"/>
          </w:tcPr>
          <w:p w14:paraId="20131DC2" w14:textId="3D248D40" w:rsidR="00315359" w:rsidRPr="00315359" w:rsidRDefault="00315359" w:rsidP="006C7701">
            <w:pPr>
              <w:jc w:val="both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315359"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5103" w:type="dxa"/>
            <w:shd w:val="clear" w:color="auto" w:fill="6698AF" w:themeFill="accent2"/>
          </w:tcPr>
          <w:p w14:paraId="23CA1F93" w14:textId="77777777" w:rsidR="00315359" w:rsidRPr="00315359" w:rsidRDefault="00315359" w:rsidP="006C7701">
            <w:pPr>
              <w:pStyle w:val="Tablerowheader"/>
              <w:spacing w:befor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Session</w:t>
            </w:r>
          </w:p>
        </w:tc>
        <w:tc>
          <w:tcPr>
            <w:tcW w:w="2811" w:type="dxa"/>
            <w:shd w:val="clear" w:color="auto" w:fill="6698AF" w:themeFill="accent2"/>
          </w:tcPr>
          <w:p w14:paraId="1C2A0AA8" w14:textId="53230D9A" w:rsidR="00315359" w:rsidRPr="00315359" w:rsidRDefault="0081518A" w:rsidP="006C7701">
            <w:pPr>
              <w:pStyle w:val="Tablerowheader"/>
              <w:spacing w:befor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Speakers</w:t>
            </w:r>
          </w:p>
        </w:tc>
      </w:tr>
      <w:tr w:rsidR="00315359" w:rsidRPr="00315359" w14:paraId="2EB6C9E4" w14:textId="77777777" w:rsidTr="00B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tcW w:w="1701" w:type="dxa"/>
            <w:shd w:val="clear" w:color="auto" w:fill="EBEBEB" w:themeFill="background2" w:themeFillTint="33"/>
          </w:tcPr>
          <w:p w14:paraId="66970A16" w14:textId="279D9C0B" w:rsidR="00315359" w:rsidRPr="00315359" w:rsidRDefault="00315359" w:rsidP="001450A5">
            <w:pPr>
              <w:pStyle w:val="Tabletex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11:30-11:45</w:t>
            </w:r>
          </w:p>
        </w:tc>
        <w:tc>
          <w:tcPr>
            <w:tcW w:w="5103" w:type="dxa"/>
            <w:shd w:val="clear" w:color="auto" w:fill="EBEBEB" w:themeFill="background2" w:themeFillTint="33"/>
          </w:tcPr>
          <w:p w14:paraId="701D6390" w14:textId="74173E6D" w:rsidR="00315359" w:rsidRPr="00315359" w:rsidRDefault="00315359" w:rsidP="001450A5">
            <w:pPr>
              <w:pStyle w:val="Tabletext"/>
              <w:spacing w:before="0"/>
              <w:rPr>
                <w:rStyle w:val="ui-provider"/>
                <w:rFonts w:asciiTheme="minorHAnsi" w:hAnsiTheme="minorHAnsi"/>
                <w:b/>
                <w:bCs/>
                <w:sz w:val="20"/>
                <w:szCs w:val="20"/>
              </w:rPr>
            </w:pPr>
            <w:r w:rsidRPr="00315359">
              <w:rPr>
                <w:rStyle w:val="ui-provider"/>
                <w:rFonts w:asciiTheme="minorHAnsi" w:hAnsiTheme="minorHAnsi"/>
                <w:b/>
                <w:bCs/>
                <w:color w:val="C73C3A" w:themeColor="accent1"/>
                <w:sz w:val="20"/>
                <w:szCs w:val="20"/>
              </w:rPr>
              <w:t>Arrival, coffee</w:t>
            </w:r>
          </w:p>
        </w:tc>
        <w:tc>
          <w:tcPr>
            <w:tcW w:w="2811" w:type="dxa"/>
            <w:shd w:val="clear" w:color="auto" w:fill="EBEBEB" w:themeFill="background2" w:themeFillTint="33"/>
          </w:tcPr>
          <w:p w14:paraId="32818ACE" w14:textId="3AC2D475" w:rsidR="00315359" w:rsidRPr="00315359" w:rsidRDefault="00315359" w:rsidP="001450A5">
            <w:pPr>
              <w:pStyle w:val="Tabletext"/>
              <w:spacing w:befor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359" w:rsidRPr="00315359" w14:paraId="75058357" w14:textId="77777777" w:rsidTr="00B16F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  <w:jc w:val="center"/>
        </w:trPr>
        <w:tc>
          <w:tcPr>
            <w:tcW w:w="1701" w:type="dxa"/>
          </w:tcPr>
          <w:p w14:paraId="56648FBD" w14:textId="7484E1BF" w:rsidR="00315359" w:rsidRPr="00315359" w:rsidRDefault="00315359" w:rsidP="001450A5">
            <w:pPr>
              <w:pStyle w:val="Tabletex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11:45-11:55</w:t>
            </w:r>
          </w:p>
        </w:tc>
        <w:tc>
          <w:tcPr>
            <w:tcW w:w="5103" w:type="dxa"/>
          </w:tcPr>
          <w:p w14:paraId="3B2482E4" w14:textId="527E1168" w:rsidR="00315359" w:rsidRPr="00315359" w:rsidRDefault="00315359" w:rsidP="001450A5">
            <w:pPr>
              <w:pStyle w:val="Tabletext"/>
              <w:spacing w:before="0"/>
              <w:rPr>
                <w:rStyle w:val="ui-provider"/>
                <w:rFonts w:asciiTheme="minorHAnsi" w:hAnsiTheme="minorHAnsi"/>
                <w:b/>
                <w:bCs/>
                <w:sz w:val="20"/>
                <w:szCs w:val="20"/>
              </w:rPr>
            </w:pPr>
            <w:r w:rsidRPr="00315359">
              <w:rPr>
                <w:rStyle w:val="ui-provider"/>
                <w:rFonts w:asciiTheme="minorHAnsi" w:hAnsiTheme="minorHAnsi"/>
                <w:b/>
                <w:bCs/>
                <w:sz w:val="20"/>
                <w:szCs w:val="20"/>
              </w:rPr>
              <w:t>Opening by the Ministry of Education and Science</w:t>
            </w:r>
          </w:p>
          <w:p w14:paraId="310B4E9F" w14:textId="7BD4CB3B" w:rsidR="00315359" w:rsidRPr="00315359" w:rsidRDefault="00315359" w:rsidP="001450A5">
            <w:pPr>
              <w:pStyle w:val="Tabletext"/>
              <w:spacing w:before="0"/>
              <w:rPr>
                <w:rStyle w:val="ui-provider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11" w:type="dxa"/>
          </w:tcPr>
          <w:p w14:paraId="19D3FFB5" w14:textId="71934304" w:rsidR="00315359" w:rsidRPr="00315359" w:rsidRDefault="00315359" w:rsidP="001450A5">
            <w:pPr>
              <w:pStyle w:val="Tabletext"/>
              <w:spacing w:before="0"/>
              <w:rPr>
                <w:rFonts w:asciiTheme="minorHAnsi" w:hAnsiTheme="minorHAnsi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sz w:val="20"/>
                <w:szCs w:val="20"/>
              </w:rPr>
              <w:t xml:space="preserve">Representative of Ministry of Education and Science </w:t>
            </w:r>
          </w:p>
        </w:tc>
      </w:tr>
      <w:tr w:rsidR="00315359" w:rsidRPr="00315359" w14:paraId="1313D08B" w14:textId="77777777" w:rsidTr="00B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tcW w:w="1701" w:type="dxa"/>
          </w:tcPr>
          <w:p w14:paraId="095BB096" w14:textId="328A0015" w:rsidR="00315359" w:rsidRPr="00315359" w:rsidRDefault="00315359" w:rsidP="001450A5">
            <w:pPr>
              <w:pStyle w:val="Tabletex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55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-1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00</w:t>
            </w:r>
          </w:p>
        </w:tc>
        <w:tc>
          <w:tcPr>
            <w:tcW w:w="5103" w:type="dxa"/>
          </w:tcPr>
          <w:p w14:paraId="16A53A12" w14:textId="77777777" w:rsidR="00315359" w:rsidRDefault="00315359" w:rsidP="00315359">
            <w:pPr>
              <w:pStyle w:val="Bullet1"/>
              <w:numPr>
                <w:ilvl w:val="0"/>
                <w:numId w:val="0"/>
              </w:numPr>
              <w:spacing w:before="0" w:after="0"/>
              <w:ind w:left="340" w:hanging="340"/>
              <w:rPr>
                <w:rFonts w:asciiTheme="minorHAnsi" w:hAnsiTheme="minorHAnsi"/>
                <w:b/>
                <w:bCs/>
              </w:rPr>
            </w:pPr>
            <w:r w:rsidRPr="00315359">
              <w:rPr>
                <w:rFonts w:asciiTheme="minorHAnsi" w:hAnsiTheme="minorHAnsi"/>
                <w:b/>
                <w:bCs/>
              </w:rPr>
              <w:t>Presentation of evaluation results</w:t>
            </w:r>
            <w:r w:rsidR="00A52660">
              <w:rPr>
                <w:rFonts w:asciiTheme="minorHAnsi" w:hAnsiTheme="minorHAnsi"/>
                <w:b/>
                <w:bCs/>
              </w:rPr>
              <w:t>:</w:t>
            </w:r>
          </w:p>
          <w:p w14:paraId="1FB5946D" w14:textId="77777777" w:rsidR="00A52660" w:rsidRPr="00A52660" w:rsidRDefault="00A52660" w:rsidP="00A52660">
            <w:pPr>
              <w:pStyle w:val="Bullet1"/>
              <w:numPr>
                <w:ilvl w:val="0"/>
                <w:numId w:val="32"/>
              </w:numPr>
              <w:spacing w:before="0" w:after="0"/>
              <w:ind w:left="176" w:hanging="141"/>
              <w:rPr>
                <w:rFonts w:asciiTheme="minorHAnsi" w:hAnsiTheme="minorHAnsi"/>
              </w:rPr>
            </w:pPr>
            <w:r w:rsidRPr="00A52660">
              <w:rPr>
                <w:rFonts w:asciiTheme="minorHAnsi" w:hAnsiTheme="minorHAnsi"/>
              </w:rPr>
              <w:t>Overview of the evaluation process and methodology</w:t>
            </w:r>
          </w:p>
          <w:p w14:paraId="7D761542" w14:textId="77777777" w:rsidR="00A52660" w:rsidRPr="00A52660" w:rsidRDefault="00A52660" w:rsidP="00A52660">
            <w:pPr>
              <w:pStyle w:val="Bullet1"/>
              <w:numPr>
                <w:ilvl w:val="0"/>
                <w:numId w:val="32"/>
              </w:numPr>
              <w:spacing w:before="0" w:after="0"/>
              <w:ind w:left="176" w:hanging="141"/>
              <w:rPr>
                <w:rFonts w:asciiTheme="minorHAnsi" w:hAnsiTheme="minorHAnsi"/>
              </w:rPr>
            </w:pPr>
            <w:r w:rsidRPr="00A52660">
              <w:rPr>
                <w:rFonts w:asciiTheme="minorHAnsi" w:hAnsiTheme="minorHAnsi"/>
              </w:rPr>
              <w:t>Key results across disciplines</w:t>
            </w:r>
          </w:p>
          <w:p w14:paraId="1154C6DB" w14:textId="77777777" w:rsidR="00A52660" w:rsidRPr="00A52660" w:rsidRDefault="00A52660" w:rsidP="00A52660">
            <w:pPr>
              <w:pStyle w:val="Bullet1"/>
              <w:numPr>
                <w:ilvl w:val="0"/>
                <w:numId w:val="32"/>
              </w:numPr>
              <w:spacing w:before="0" w:after="0"/>
              <w:ind w:left="176" w:hanging="141"/>
              <w:rPr>
                <w:rFonts w:asciiTheme="minorHAnsi" w:hAnsiTheme="minorHAnsi"/>
              </w:rPr>
            </w:pPr>
            <w:r w:rsidRPr="00A52660">
              <w:rPr>
                <w:rFonts w:asciiTheme="minorHAnsi" w:hAnsiTheme="minorHAnsi"/>
              </w:rPr>
              <w:t>Cross-cutting observations and system-level findings</w:t>
            </w:r>
          </w:p>
          <w:p w14:paraId="6CFBFE47" w14:textId="39AA3A62" w:rsidR="00A52660" w:rsidRPr="00315359" w:rsidRDefault="00A52660" w:rsidP="00A52660">
            <w:pPr>
              <w:pStyle w:val="Bullet1"/>
              <w:numPr>
                <w:ilvl w:val="0"/>
                <w:numId w:val="32"/>
              </w:numPr>
              <w:spacing w:before="0" w:after="0"/>
              <w:ind w:left="176" w:hanging="141"/>
              <w:rPr>
                <w:rFonts w:asciiTheme="minorHAnsi" w:hAnsiTheme="minorHAnsi"/>
                <w:b/>
                <w:bCs/>
              </w:rPr>
            </w:pPr>
            <w:r w:rsidRPr="00A52660">
              <w:rPr>
                <w:rFonts w:asciiTheme="minorHAnsi" w:hAnsiTheme="minorHAnsi"/>
              </w:rPr>
              <w:t>Implications for the research system</w:t>
            </w:r>
          </w:p>
        </w:tc>
        <w:tc>
          <w:tcPr>
            <w:tcW w:w="2811" w:type="dxa"/>
          </w:tcPr>
          <w:p w14:paraId="1A56E820" w14:textId="6D6AF841" w:rsidR="00315359" w:rsidRPr="00315359" w:rsidRDefault="00315359" w:rsidP="001450A5">
            <w:pPr>
              <w:pStyle w:val="Tabletext"/>
              <w:spacing w:befor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Anete Vingre and Erik Arnold, Technopolis</w:t>
            </w:r>
          </w:p>
        </w:tc>
      </w:tr>
      <w:tr w:rsidR="00315359" w:rsidRPr="00315359" w14:paraId="310BB2E7" w14:textId="77777777" w:rsidTr="00B16F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  <w:jc w:val="center"/>
        </w:trPr>
        <w:tc>
          <w:tcPr>
            <w:tcW w:w="1701" w:type="dxa"/>
          </w:tcPr>
          <w:p w14:paraId="1D5FE423" w14:textId="12460B27" w:rsidR="00315359" w:rsidRPr="00315359" w:rsidRDefault="00315359" w:rsidP="001450A5">
            <w:pPr>
              <w:pStyle w:val="Tabletex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00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-1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  <w:tc>
          <w:tcPr>
            <w:tcW w:w="5103" w:type="dxa"/>
          </w:tcPr>
          <w:p w14:paraId="480E44B3" w14:textId="349BF376" w:rsidR="00315359" w:rsidRPr="00315359" w:rsidRDefault="00315359" w:rsidP="001450A5">
            <w:pPr>
              <w:pStyle w:val="Tabletext"/>
              <w:spacing w:before="0"/>
              <w:rPr>
                <w:rStyle w:val="ui-provider"/>
                <w:rFonts w:asciiTheme="minorHAnsi" w:hAnsiTheme="minorHAnsi"/>
                <w:b/>
                <w:bCs/>
                <w:sz w:val="20"/>
                <w:szCs w:val="20"/>
              </w:rPr>
            </w:pPr>
            <w:r w:rsidRPr="00315359">
              <w:rPr>
                <w:rStyle w:val="ui-provider"/>
                <w:rFonts w:asciiTheme="minorHAnsi" w:hAnsiTheme="minorHAnsi"/>
                <w:b/>
                <w:bCs/>
                <w:sz w:val="20"/>
                <w:szCs w:val="20"/>
              </w:rPr>
              <w:t>Q</w:t>
            </w:r>
            <w:r w:rsidR="002014C6">
              <w:rPr>
                <w:rStyle w:val="ui-provider"/>
                <w:b/>
                <w:bCs/>
                <w:sz w:val="20"/>
                <w:szCs w:val="20"/>
              </w:rPr>
              <w:t>&amp;</w:t>
            </w:r>
            <w:r w:rsidR="002014C6" w:rsidRPr="002014C6">
              <w:rPr>
                <w:rStyle w:val="ui-provider"/>
                <w:b/>
                <w:bCs/>
                <w:sz w:val="20"/>
                <w:szCs w:val="20"/>
              </w:rPr>
              <w:t>A</w:t>
            </w:r>
            <w:r w:rsidRPr="002014C6">
              <w:rPr>
                <w:rStyle w:val="ui-provider"/>
                <w:b/>
                <w:bCs/>
                <w:sz w:val="20"/>
                <w:szCs w:val="20"/>
              </w:rPr>
              <w:t xml:space="preserve"> and </w:t>
            </w:r>
            <w:r w:rsidR="002014C6" w:rsidRPr="002014C6">
              <w:rPr>
                <w:rStyle w:val="ui-provider"/>
                <w:b/>
                <w:bCs/>
                <w:sz w:val="20"/>
                <w:szCs w:val="20"/>
              </w:rPr>
              <w:t>open</w:t>
            </w:r>
            <w:r w:rsidR="002014C6">
              <w:rPr>
                <w:rStyle w:val="ui-provider"/>
                <w:sz w:val="20"/>
                <w:szCs w:val="20"/>
              </w:rPr>
              <w:t xml:space="preserve"> </w:t>
            </w:r>
            <w:r w:rsidRPr="00DF19B9">
              <w:rPr>
                <w:rStyle w:val="ui-provider"/>
                <w:b/>
                <w:bCs/>
                <w:sz w:val="20"/>
                <w:szCs w:val="20"/>
              </w:rPr>
              <w:t>discussion</w:t>
            </w:r>
            <w:r w:rsidR="00DF19B9" w:rsidRPr="00DF19B9">
              <w:rPr>
                <w:rStyle w:val="ui-provider"/>
                <w:b/>
                <w:bCs/>
                <w:sz w:val="20"/>
                <w:szCs w:val="20"/>
              </w:rPr>
              <w:t xml:space="preserve"> on evaluation results</w:t>
            </w:r>
            <w:r w:rsidR="00DF19B9">
              <w:rPr>
                <w:rStyle w:val="ui-provider"/>
                <w:b/>
                <w:bCs/>
                <w:sz w:val="20"/>
                <w:szCs w:val="20"/>
              </w:rPr>
              <w:t xml:space="preserve"> </w:t>
            </w:r>
            <w:r w:rsidR="00DF19B9" w:rsidRPr="00DF19B9">
              <w:rPr>
                <w:rStyle w:val="ui-provider"/>
                <w:b/>
                <w:bCs/>
                <w:sz w:val="20"/>
                <w:szCs w:val="20"/>
              </w:rPr>
              <w:t>and future directions</w:t>
            </w:r>
          </w:p>
        </w:tc>
        <w:tc>
          <w:tcPr>
            <w:tcW w:w="2811" w:type="dxa"/>
          </w:tcPr>
          <w:p w14:paraId="666E504E" w14:textId="65E50839" w:rsidR="00315359" w:rsidRPr="00315359" w:rsidRDefault="00315359" w:rsidP="001450A5">
            <w:pPr>
              <w:pStyle w:val="Tabletext"/>
              <w:spacing w:befor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All, moderated by Technopolis</w:t>
            </w:r>
          </w:p>
        </w:tc>
      </w:tr>
      <w:tr w:rsidR="00315359" w:rsidRPr="00315359" w14:paraId="62BC174D" w14:textId="77777777" w:rsidTr="00B1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tcW w:w="1701" w:type="dxa"/>
            <w:shd w:val="clear" w:color="auto" w:fill="EBEBEB" w:themeFill="background2" w:themeFillTint="33"/>
          </w:tcPr>
          <w:p w14:paraId="5F7B2087" w14:textId="16FE9510" w:rsidR="00315359" w:rsidRPr="00315359" w:rsidRDefault="00315359" w:rsidP="001450A5">
            <w:pPr>
              <w:pStyle w:val="Tabletex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30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-1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0</w:t>
            </w:r>
            <w:r w:rsidRPr="00315359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0</w:t>
            </w:r>
          </w:p>
        </w:tc>
        <w:tc>
          <w:tcPr>
            <w:tcW w:w="5103" w:type="dxa"/>
            <w:shd w:val="clear" w:color="auto" w:fill="EBEBEB" w:themeFill="background2" w:themeFillTint="33"/>
          </w:tcPr>
          <w:p w14:paraId="1601BE37" w14:textId="7CE768D8" w:rsidR="00315359" w:rsidRPr="00315359" w:rsidRDefault="00315359" w:rsidP="001450A5">
            <w:pPr>
              <w:pStyle w:val="Tabletext"/>
              <w:spacing w:before="0"/>
              <w:rPr>
                <w:rStyle w:val="ui-provider"/>
                <w:rFonts w:asciiTheme="minorHAnsi" w:hAnsiTheme="minorHAnsi"/>
                <w:b/>
                <w:bCs/>
                <w:sz w:val="20"/>
                <w:szCs w:val="20"/>
              </w:rPr>
            </w:pPr>
            <w:r w:rsidRPr="00315359">
              <w:rPr>
                <w:rStyle w:val="ui-provider"/>
                <w:rFonts w:asciiTheme="minorHAnsi" w:hAnsiTheme="minorHAnsi"/>
                <w:b/>
                <w:bCs/>
                <w:color w:val="C73C3A" w:themeColor="accent1"/>
                <w:sz w:val="20"/>
                <w:szCs w:val="20"/>
              </w:rPr>
              <w:t>C</w:t>
            </w:r>
            <w:r w:rsidRPr="00315359">
              <w:rPr>
                <w:rStyle w:val="ui-provider"/>
                <w:b/>
                <w:bCs/>
                <w:color w:val="C73C3A" w:themeColor="accent1"/>
                <w:sz w:val="20"/>
                <w:szCs w:val="20"/>
              </w:rPr>
              <w:t>losing and coffee</w:t>
            </w:r>
          </w:p>
        </w:tc>
        <w:tc>
          <w:tcPr>
            <w:tcW w:w="2811" w:type="dxa"/>
            <w:shd w:val="clear" w:color="auto" w:fill="EBEBEB" w:themeFill="background2" w:themeFillTint="33"/>
          </w:tcPr>
          <w:p w14:paraId="5BEB08C3" w14:textId="77777777" w:rsidR="00315359" w:rsidRPr="00315359" w:rsidRDefault="00315359" w:rsidP="001450A5">
            <w:pPr>
              <w:pStyle w:val="Tabletext"/>
              <w:spacing w:before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BFB6CF1" w14:textId="77777777" w:rsidR="009D0DFF" w:rsidRDefault="009D0DFF" w:rsidP="009D0DFF">
      <w:pPr>
        <w:spacing w:after="360" w:line="240" w:lineRule="auto"/>
        <w:jc w:val="both"/>
        <w:rPr>
          <w:color w:val="CF342C" w:themeColor="text2"/>
          <w:sz w:val="18"/>
        </w:rPr>
      </w:pPr>
    </w:p>
    <w:p w14:paraId="55D044EE" w14:textId="77777777" w:rsidR="00315359" w:rsidRDefault="00315359" w:rsidP="009D0DFF">
      <w:pPr>
        <w:spacing w:after="360" w:line="240" w:lineRule="auto"/>
        <w:jc w:val="both"/>
        <w:rPr>
          <w:color w:val="CF342C" w:themeColor="text2"/>
          <w:sz w:val="18"/>
        </w:rPr>
      </w:pPr>
    </w:p>
    <w:p w14:paraId="0E03F3E8" w14:textId="77777777" w:rsidR="00315359" w:rsidRDefault="00315359" w:rsidP="009D0DFF">
      <w:pPr>
        <w:spacing w:after="360" w:line="240" w:lineRule="auto"/>
        <w:jc w:val="both"/>
        <w:rPr>
          <w:color w:val="CF342C" w:themeColor="text2"/>
          <w:sz w:val="18"/>
        </w:rPr>
      </w:pPr>
    </w:p>
    <w:sectPr w:rsidR="00315359" w:rsidSect="00502542">
      <w:footerReference w:type="default" r:id="rId14"/>
      <w:headerReference w:type="first" r:id="rId15"/>
      <w:pgSz w:w="11907" w:h="16839" w:code="9"/>
      <w:pgMar w:top="992" w:right="425" w:bottom="992" w:left="425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D878" w14:textId="77777777" w:rsidR="009C009B" w:rsidRDefault="009C009B" w:rsidP="004201C7">
      <w:pPr>
        <w:spacing w:after="0" w:line="240" w:lineRule="auto"/>
      </w:pPr>
      <w:r>
        <w:separator/>
      </w:r>
    </w:p>
    <w:p w14:paraId="6BDF5513" w14:textId="77777777" w:rsidR="009C009B" w:rsidRDefault="009C009B"/>
    <w:p w14:paraId="71CF9FCD" w14:textId="77777777" w:rsidR="009C009B" w:rsidRDefault="009C009B"/>
    <w:p w14:paraId="45327CE0" w14:textId="77777777" w:rsidR="009C009B" w:rsidRDefault="009C009B"/>
  </w:endnote>
  <w:endnote w:type="continuationSeparator" w:id="0">
    <w:p w14:paraId="7B42DED3" w14:textId="77777777" w:rsidR="009C009B" w:rsidRDefault="009C009B" w:rsidP="004201C7">
      <w:pPr>
        <w:spacing w:after="0" w:line="240" w:lineRule="auto"/>
      </w:pPr>
      <w:r>
        <w:continuationSeparator/>
      </w:r>
    </w:p>
    <w:p w14:paraId="4F6B3B1D" w14:textId="77777777" w:rsidR="009C009B" w:rsidRDefault="009C009B"/>
    <w:p w14:paraId="5FC7A81E" w14:textId="77777777" w:rsidR="009C009B" w:rsidRDefault="009C009B"/>
    <w:p w14:paraId="098965E9" w14:textId="77777777" w:rsidR="009C009B" w:rsidRDefault="009C009B"/>
  </w:endnote>
  <w:endnote w:type="continuationNotice" w:id="1">
    <w:p w14:paraId="561A94B9" w14:textId="77777777" w:rsidR="009C009B" w:rsidRDefault="009C0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B396" w14:textId="77777777" w:rsidR="00384216" w:rsidRDefault="00384216" w:rsidP="00384216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6F531" wp14:editId="14891C8A">
              <wp:simplePos x="0" y="0"/>
              <wp:positionH relativeFrom="rightMargin">
                <wp:posOffset>-220980</wp:posOffset>
              </wp:positionH>
              <wp:positionV relativeFrom="paragraph">
                <wp:posOffset>-1905</wp:posOffset>
              </wp:positionV>
              <wp:extent cx="222250" cy="162000"/>
              <wp:effectExtent l="0" t="0" r="6350" b="952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2250" cy="1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12D6F" w14:textId="77777777" w:rsidR="00384216" w:rsidRPr="00F068A7" w:rsidRDefault="00384216" w:rsidP="00384216">
                          <w:pPr>
                            <w:spacing w:after="0"/>
                            <w:jc w:val="right"/>
                            <w:rPr>
                              <w:color w:val="CF342C" w:themeColor="text2"/>
                            </w:rPr>
                          </w:pPr>
                          <w:r w:rsidRPr="00F068A7">
                            <w:rPr>
                              <w:color w:val="CF342C" w:themeColor="text2"/>
                            </w:rPr>
                            <w:fldChar w:fldCharType="begin"/>
                          </w:r>
                          <w:r w:rsidRPr="00F068A7">
                            <w:rPr>
                              <w:color w:val="CF342C" w:themeColor="text2"/>
                            </w:rPr>
                            <w:instrText xml:space="preserve"> PAGE   \* MERGEFORMAT </w:instrText>
                          </w:r>
                          <w:r w:rsidRPr="00F068A7">
                            <w:rPr>
                              <w:color w:val="CF342C" w:themeColor="text2"/>
                            </w:rPr>
                            <w:fldChar w:fldCharType="separate"/>
                          </w:r>
                          <w:r w:rsidRPr="00F068A7">
                            <w:rPr>
                              <w:noProof/>
                              <w:color w:val="CF342C" w:themeColor="text2"/>
                            </w:rPr>
                            <w:t>ii</w:t>
                          </w:r>
                          <w:r w:rsidRPr="00F068A7">
                            <w:rPr>
                              <w:noProof/>
                              <w:color w:val="CF342C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6F53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17.4pt;margin-top:-.15pt;width:17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" stroked="f">
              <v:textbox inset="0,0,0,0">
                <w:txbxContent>
                  <w:p w14:paraId="43312D6F" w14:textId="77777777" w:rsidR="00384216" w:rsidRPr="00F068A7" w:rsidRDefault="00384216" w:rsidP="00384216">
                    <w:pPr>
                      <w:spacing w:after="0"/>
                      <w:jc w:val="right"/>
                      <w:rPr>
                        <w:color w:val="CF342C" w:themeColor="text2"/>
                      </w:rPr>
                    </w:pPr>
                    <w:r w:rsidRPr="00F068A7">
                      <w:rPr>
                        <w:color w:val="CF342C" w:themeColor="text2"/>
                      </w:rPr>
                      <w:fldChar w:fldCharType="begin"/>
                    </w:r>
                    <w:r w:rsidRPr="00F068A7">
                      <w:rPr>
                        <w:color w:val="CF342C" w:themeColor="text2"/>
                      </w:rPr>
                      <w:instrText xml:space="preserve"> PAGE   \* MERGEFORMAT </w:instrText>
                    </w:r>
                    <w:r w:rsidRPr="00F068A7">
                      <w:rPr>
                        <w:color w:val="CF342C" w:themeColor="text2"/>
                      </w:rPr>
                      <w:fldChar w:fldCharType="separate"/>
                    </w:r>
                    <w:r w:rsidRPr="00F068A7">
                      <w:rPr>
                        <w:noProof/>
                        <w:color w:val="CF342C" w:themeColor="text2"/>
                      </w:rPr>
                      <w:t>ii</w:t>
                    </w:r>
                    <w:r w:rsidRPr="00F068A7">
                      <w:rPr>
                        <w:noProof/>
                        <w:color w:val="CF342C" w:themeColor="text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8508" w14:textId="77777777" w:rsidR="009C009B" w:rsidRDefault="009C009B" w:rsidP="004201C7">
      <w:pPr>
        <w:spacing w:after="0" w:line="240" w:lineRule="auto"/>
      </w:pPr>
      <w:r>
        <w:separator/>
      </w:r>
    </w:p>
    <w:p w14:paraId="6CF06E61" w14:textId="77777777" w:rsidR="009C009B" w:rsidRDefault="009C009B"/>
  </w:footnote>
  <w:footnote w:type="continuationSeparator" w:id="0">
    <w:p w14:paraId="230CCADB" w14:textId="77777777" w:rsidR="009C009B" w:rsidRDefault="009C009B" w:rsidP="004201C7">
      <w:pPr>
        <w:spacing w:after="0" w:line="240" w:lineRule="auto"/>
      </w:pPr>
      <w:r>
        <w:continuationSeparator/>
      </w:r>
    </w:p>
    <w:p w14:paraId="3CCEFE7D" w14:textId="77777777" w:rsidR="009C009B" w:rsidRDefault="009C009B"/>
    <w:p w14:paraId="6C05CD76" w14:textId="77777777" w:rsidR="009C009B" w:rsidRDefault="009C009B"/>
    <w:p w14:paraId="35A80FB8" w14:textId="77777777" w:rsidR="009C009B" w:rsidRDefault="009C009B"/>
  </w:footnote>
  <w:footnote w:type="continuationNotice" w:id="1">
    <w:p w14:paraId="5C7ADE8A" w14:textId="77777777" w:rsidR="009C009B" w:rsidRDefault="009C0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2C8D" w14:textId="5533C120" w:rsidR="00A96B5F" w:rsidRPr="00E76295" w:rsidRDefault="00A96B5F" w:rsidP="00A96B5F">
    <w:pPr>
      <w:tabs>
        <w:tab w:val="left" w:pos="3740"/>
      </w:tabs>
    </w:pPr>
  </w:p>
  <w:p w14:paraId="65A1084B" w14:textId="77777777" w:rsidR="00A96B5F" w:rsidRPr="00A96B5F" w:rsidRDefault="00A96B5F" w:rsidP="00A9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E66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85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2D6E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485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1F89F6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49A5A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D778A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953D74"/>
    <w:multiLevelType w:val="hybridMultilevel"/>
    <w:tmpl w:val="885A8236"/>
    <w:lvl w:ilvl="0" w:tplc="17ECFCCE">
      <w:start w:val="1"/>
      <w:numFmt w:val="bullet"/>
      <w:pStyle w:val="Tablebullet2"/>
      <w:lvlText w:val=""/>
      <w:lvlJc w:val="left"/>
      <w:pPr>
        <w:ind w:left="833" w:hanging="360"/>
      </w:pPr>
      <w:rPr>
        <w:rFonts w:ascii="Symbol" w:hAnsi="Symbol" w:hint="default"/>
        <w:color w:val="C73C3A" w:themeColor="accent1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8C56680"/>
    <w:multiLevelType w:val="multilevel"/>
    <w:tmpl w:val="34286AFA"/>
    <w:styleLink w:val="NumbListAppendix"/>
    <w:lvl w:ilvl="0">
      <w:start w:val="1"/>
      <w:numFmt w:val="upperLetter"/>
      <w:pStyle w:val="AppendixHeading1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CF342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  <w:color w:val="9D9D9D" w:themeColor="background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E2973"/>
    <w:multiLevelType w:val="multilevel"/>
    <w:tmpl w:val="34286AFA"/>
    <w:numStyleLink w:val="NumbListAppendix"/>
  </w:abstractNum>
  <w:abstractNum w:abstractNumId="10" w15:restartNumberingAfterBreak="0">
    <w:nsid w:val="2C74210E"/>
    <w:multiLevelType w:val="multilevel"/>
    <w:tmpl w:val="C2E42FD4"/>
    <w:numStyleLink w:val="NumListBullet"/>
  </w:abstractNum>
  <w:abstractNum w:abstractNumId="11" w15:restartNumberingAfterBreak="0">
    <w:nsid w:val="31C34E36"/>
    <w:multiLevelType w:val="multilevel"/>
    <w:tmpl w:val="DAF46B3A"/>
    <w:numStyleLink w:val="NumbListMain"/>
  </w:abstractNum>
  <w:abstractNum w:abstractNumId="12" w15:restartNumberingAfterBreak="0">
    <w:nsid w:val="35E606D2"/>
    <w:multiLevelType w:val="multilevel"/>
    <w:tmpl w:val="8160D7DA"/>
    <w:lvl w:ilvl="0">
      <w:start w:val="1"/>
      <w:numFmt w:val="upperLetter"/>
      <w:lvlText w:val="Appendix %1"/>
      <w:lvlJc w:val="left"/>
      <w:pPr>
        <w:tabs>
          <w:tab w:val="num" w:pos="1588"/>
        </w:tabs>
        <w:ind w:left="1588" w:hanging="15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CF342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567" w:hanging="567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0"/>
      </w:pPr>
      <w:rPr>
        <w:rFonts w:hint="default"/>
        <w:color w:val="9D9D9D" w:themeColor="background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174DB2"/>
    <w:multiLevelType w:val="multilevel"/>
    <w:tmpl w:val="34286AFA"/>
    <w:numStyleLink w:val="NumbListAppendix"/>
  </w:abstractNum>
  <w:abstractNum w:abstractNumId="14" w15:restartNumberingAfterBreak="0">
    <w:nsid w:val="42A20764"/>
    <w:multiLevelType w:val="multilevel"/>
    <w:tmpl w:val="E87804A8"/>
    <w:styleLink w:val="NumLstTableBullet"/>
    <w:lvl w:ilvl="0">
      <w:start w:val="1"/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color w:val="C73C3A" w:themeColor="accent1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340" w:hanging="227"/>
      </w:pPr>
      <w:rPr>
        <w:rFonts w:ascii="Courier New" w:hAnsi="Courier New" w:cs="Courier New" w:hint="default"/>
        <w:color w:val="C73C3A" w:themeColor="accent1"/>
      </w:rPr>
    </w:lvl>
    <w:lvl w:ilvl="2">
      <w:start w:val="1"/>
      <w:numFmt w:val="bullet"/>
      <w:pStyle w:val="Tablebullet3"/>
      <w:lvlText w:val="◦"/>
      <w:lvlJc w:val="left"/>
      <w:pPr>
        <w:tabs>
          <w:tab w:val="num" w:pos="454"/>
        </w:tabs>
        <w:ind w:left="454" w:hanging="227"/>
      </w:pPr>
      <w:rPr>
        <w:rFonts w:cs="Times New Roman" w:hint="default"/>
        <w:color w:val="C73C3A" w:themeColor="accent1"/>
      </w:rPr>
    </w:lvl>
    <w:lvl w:ilvl="3">
      <w:start w:val="1"/>
      <w:numFmt w:val="none"/>
      <w:lvlText w:val="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firstLine="0"/>
      </w:pPr>
      <w:rPr>
        <w:rFonts w:hint="default"/>
      </w:rPr>
    </w:lvl>
  </w:abstractNum>
  <w:abstractNum w:abstractNumId="15" w15:restartNumberingAfterBreak="0">
    <w:nsid w:val="44744A82"/>
    <w:multiLevelType w:val="multilevel"/>
    <w:tmpl w:val="D0CE0C3A"/>
    <w:numStyleLink w:val="NumbListNumb"/>
  </w:abstractNum>
  <w:abstractNum w:abstractNumId="16" w15:restartNumberingAfterBreak="0">
    <w:nsid w:val="4ECA4EE1"/>
    <w:multiLevelType w:val="multilevel"/>
    <w:tmpl w:val="C2E42FD4"/>
    <w:styleLink w:val="NumListBullet"/>
    <w:lvl w:ilvl="0">
      <w:start w:val="1"/>
      <w:numFmt w:val="bullet"/>
      <w:pStyle w:val="Bullet1"/>
      <w:lvlText w:val=""/>
      <w:lvlJc w:val="left"/>
      <w:pPr>
        <w:ind w:left="340" w:hanging="340"/>
      </w:pPr>
      <w:rPr>
        <w:rFonts w:ascii="Symbol" w:hAnsi="Symbol" w:cs="Times New Roman" w:hint="default"/>
        <w:color w:val="C73C3A" w:themeColor="accent1"/>
        <w:spacing w:val="30"/>
      </w:rPr>
    </w:lvl>
    <w:lvl w:ilvl="1">
      <w:start w:val="1"/>
      <w:numFmt w:val="bullet"/>
      <w:pStyle w:val="Bullet2"/>
      <w:lvlText w:val="­"/>
      <w:lvlJc w:val="left"/>
      <w:pPr>
        <w:ind w:left="680" w:hanging="340"/>
      </w:pPr>
      <w:rPr>
        <w:rFonts w:ascii="Courier New" w:hAnsi="Courier New" w:cs="Courier New" w:hint="default"/>
        <w:color w:val="C73C3A" w:themeColor="accent1"/>
      </w:rPr>
    </w:lvl>
    <w:lvl w:ilvl="2">
      <w:start w:val="1"/>
      <w:numFmt w:val="bullet"/>
      <w:pStyle w:val="Bullet3"/>
      <w:lvlText w:val="◦"/>
      <w:lvlJc w:val="left"/>
      <w:pPr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C73C3A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7" w15:restartNumberingAfterBreak="0">
    <w:nsid w:val="4F1F0E7A"/>
    <w:multiLevelType w:val="multilevel"/>
    <w:tmpl w:val="D0CE0C3A"/>
    <w:styleLink w:val="NumbListNumb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ListNumber2"/>
      <w:lvlText w:val="%2)"/>
      <w:lvlJc w:val="left"/>
      <w:pPr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ListNumber3"/>
      <w:lvlText w:val="%3."/>
      <w:lvlJc w:val="left"/>
      <w:pPr>
        <w:ind w:left="1021" w:hanging="34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579F3B74"/>
    <w:multiLevelType w:val="hybridMultilevel"/>
    <w:tmpl w:val="B312319C"/>
    <w:lvl w:ilvl="0" w:tplc="82209ADE">
      <w:start w:val="1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77077"/>
    <w:multiLevelType w:val="multilevel"/>
    <w:tmpl w:val="DAF46B3A"/>
    <w:styleLink w:val="NumbListMain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2D72088"/>
    <w:multiLevelType w:val="multilevel"/>
    <w:tmpl w:val="34286AFA"/>
    <w:numStyleLink w:val="NumbListAppendix"/>
  </w:abstractNum>
  <w:abstractNum w:abstractNumId="21" w15:restartNumberingAfterBreak="0">
    <w:nsid w:val="695939A2"/>
    <w:multiLevelType w:val="multilevel"/>
    <w:tmpl w:val="7C12626C"/>
    <w:styleLink w:val="NumLstTableNum"/>
    <w:lvl w:ilvl="0">
      <w:start w:val="1"/>
      <w:numFmt w:val="decimal"/>
      <w:pStyle w:val="Tablenumber1"/>
      <w:lvlText w:val="%1."/>
      <w:lvlJc w:val="left"/>
      <w:pPr>
        <w:ind w:left="227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Tablenumber2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pStyle w:val="Tablenumber3"/>
      <w:lvlText w:val="%3."/>
      <w:lvlJc w:val="left"/>
      <w:pPr>
        <w:ind w:left="51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firstLine="0"/>
      </w:pPr>
      <w:rPr>
        <w:rFonts w:hint="default"/>
      </w:rPr>
    </w:lvl>
  </w:abstractNum>
  <w:abstractNum w:abstractNumId="22" w15:restartNumberingAfterBreak="0">
    <w:nsid w:val="6E4A61A4"/>
    <w:multiLevelType w:val="hybridMultilevel"/>
    <w:tmpl w:val="0A2A26BC"/>
    <w:lvl w:ilvl="0" w:tplc="B9B8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3C3A" w:themeColor="accent1"/>
        <w:spacing w:val="30"/>
      </w:rPr>
    </w:lvl>
    <w:lvl w:ilvl="1" w:tplc="F3F8076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C73C3A" w:themeColor="accent1"/>
      </w:rPr>
    </w:lvl>
    <w:lvl w:ilvl="2" w:tplc="5358B8EE">
      <w:start w:val="1"/>
      <w:numFmt w:val="bullet"/>
      <w:lvlText w:val="◦"/>
      <w:lvlJc w:val="left"/>
      <w:pPr>
        <w:ind w:left="2160" w:hanging="360"/>
      </w:pPr>
      <w:rPr>
        <w:rFonts w:ascii="Georgia" w:hAnsi="Georgia" w:hint="default"/>
        <w:color w:val="C73C3A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17185"/>
    <w:multiLevelType w:val="multilevel"/>
    <w:tmpl w:val="34286AFA"/>
    <w:numStyleLink w:val="NumbListAppendix"/>
  </w:abstractNum>
  <w:abstractNum w:abstractNumId="24" w15:restartNumberingAfterBreak="0">
    <w:nsid w:val="77875282"/>
    <w:multiLevelType w:val="hybridMultilevel"/>
    <w:tmpl w:val="F44A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3484A"/>
    <w:multiLevelType w:val="multilevel"/>
    <w:tmpl w:val="34286AFA"/>
    <w:numStyleLink w:val="NumbListAppendix"/>
  </w:abstractNum>
  <w:num w:numId="1" w16cid:durableId="727923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1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425206">
    <w:abstractNumId w:val="15"/>
  </w:num>
  <w:num w:numId="4" w16cid:durableId="1490444658">
    <w:abstractNumId w:val="13"/>
    <w:lvlOverride w:ilvl="0">
      <w:lvl w:ilvl="0">
        <w:start w:val="1"/>
        <w:numFmt w:val="upperLetter"/>
        <w:lvlText w:val="Appendix %1"/>
        <w:lvlJc w:val="left"/>
        <w:pPr>
          <w:tabs>
            <w:tab w:val="num" w:pos="1588"/>
          </w:tabs>
          <w:ind w:left="1588" w:hanging="1588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 w16cid:durableId="2023582443">
    <w:abstractNumId w:val="10"/>
  </w:num>
  <w:num w:numId="6" w16cid:durableId="777529946">
    <w:abstractNumId w:val="14"/>
  </w:num>
  <w:num w:numId="7" w16cid:durableId="559176318">
    <w:abstractNumId w:val="21"/>
  </w:num>
  <w:num w:numId="8" w16cid:durableId="147793549">
    <w:abstractNumId w:val="11"/>
  </w:num>
  <w:num w:numId="9" w16cid:durableId="1077047675">
    <w:abstractNumId w:val="6"/>
  </w:num>
  <w:num w:numId="10" w16cid:durableId="1512840752">
    <w:abstractNumId w:val="5"/>
  </w:num>
  <w:num w:numId="11" w16cid:durableId="648095814">
    <w:abstractNumId w:val="4"/>
  </w:num>
  <w:num w:numId="12" w16cid:durableId="640500295">
    <w:abstractNumId w:val="22"/>
  </w:num>
  <w:num w:numId="13" w16cid:durableId="317926050">
    <w:abstractNumId w:val="8"/>
  </w:num>
  <w:num w:numId="14" w16cid:durableId="719402901">
    <w:abstractNumId w:val="19"/>
  </w:num>
  <w:num w:numId="15" w16cid:durableId="212931172">
    <w:abstractNumId w:val="17"/>
  </w:num>
  <w:num w:numId="16" w16cid:durableId="54011583">
    <w:abstractNumId w:val="16"/>
  </w:num>
  <w:num w:numId="17" w16cid:durableId="219562974">
    <w:abstractNumId w:val="14"/>
  </w:num>
  <w:num w:numId="18" w16cid:durableId="796140926">
    <w:abstractNumId w:val="21"/>
  </w:num>
  <w:num w:numId="19" w16cid:durableId="999045049">
    <w:abstractNumId w:val="14"/>
  </w:num>
  <w:num w:numId="20" w16cid:durableId="1481337796">
    <w:abstractNumId w:val="21"/>
  </w:num>
  <w:num w:numId="21" w16cid:durableId="1128206924">
    <w:abstractNumId w:val="3"/>
  </w:num>
  <w:num w:numId="22" w16cid:durableId="1217933319">
    <w:abstractNumId w:val="2"/>
  </w:num>
  <w:num w:numId="23" w16cid:durableId="268245287">
    <w:abstractNumId w:val="1"/>
  </w:num>
  <w:num w:numId="24" w16cid:durableId="879905256">
    <w:abstractNumId w:val="0"/>
  </w:num>
  <w:num w:numId="25" w16cid:durableId="1191530951">
    <w:abstractNumId w:val="7"/>
  </w:num>
  <w:num w:numId="26" w16cid:durableId="933244911">
    <w:abstractNumId w:val="12"/>
  </w:num>
  <w:num w:numId="27" w16cid:durableId="1292784289">
    <w:abstractNumId w:val="23"/>
  </w:num>
  <w:num w:numId="28" w16cid:durableId="1959602287">
    <w:abstractNumId w:val="9"/>
  </w:num>
  <w:num w:numId="29" w16cid:durableId="1396079744">
    <w:abstractNumId w:val="25"/>
  </w:num>
  <w:num w:numId="30" w16cid:durableId="1762027354">
    <w:abstractNumId w:val="20"/>
  </w:num>
  <w:num w:numId="31" w16cid:durableId="1940330002">
    <w:abstractNumId w:val="24"/>
  </w:num>
  <w:num w:numId="32" w16cid:durableId="146847470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MjExNLc0trQwMLRQ0lEKTi0uzszPAykwrwUAMZf/sywAAAA="/>
    <w:docVar w:name="FooterDocNo" w:val="TG report EN template v19 B.dotx"/>
  </w:docVars>
  <w:rsids>
    <w:rsidRoot w:val="00EB2771"/>
    <w:rsid w:val="00002997"/>
    <w:rsid w:val="00006238"/>
    <w:rsid w:val="00007A8D"/>
    <w:rsid w:val="0001075F"/>
    <w:rsid w:val="0001423E"/>
    <w:rsid w:val="000144E7"/>
    <w:rsid w:val="00016CE8"/>
    <w:rsid w:val="00017C4F"/>
    <w:rsid w:val="00021293"/>
    <w:rsid w:val="00022A0B"/>
    <w:rsid w:val="0002445F"/>
    <w:rsid w:val="000248BE"/>
    <w:rsid w:val="0002491F"/>
    <w:rsid w:val="00024E57"/>
    <w:rsid w:val="000301D4"/>
    <w:rsid w:val="00030E19"/>
    <w:rsid w:val="00033A20"/>
    <w:rsid w:val="00034652"/>
    <w:rsid w:val="00034740"/>
    <w:rsid w:val="00034B93"/>
    <w:rsid w:val="00035180"/>
    <w:rsid w:val="00035C77"/>
    <w:rsid w:val="00035D53"/>
    <w:rsid w:val="00037AA2"/>
    <w:rsid w:val="00037DA4"/>
    <w:rsid w:val="00042D29"/>
    <w:rsid w:val="00044643"/>
    <w:rsid w:val="000467AF"/>
    <w:rsid w:val="000517E5"/>
    <w:rsid w:val="000522C5"/>
    <w:rsid w:val="000554BB"/>
    <w:rsid w:val="00055CE7"/>
    <w:rsid w:val="00060111"/>
    <w:rsid w:val="000623D8"/>
    <w:rsid w:val="00063E61"/>
    <w:rsid w:val="00064316"/>
    <w:rsid w:val="0007402F"/>
    <w:rsid w:val="00076089"/>
    <w:rsid w:val="00076A57"/>
    <w:rsid w:val="0008255B"/>
    <w:rsid w:val="00083342"/>
    <w:rsid w:val="00083D32"/>
    <w:rsid w:val="000855B3"/>
    <w:rsid w:val="000870EE"/>
    <w:rsid w:val="00092802"/>
    <w:rsid w:val="0009541B"/>
    <w:rsid w:val="000965CA"/>
    <w:rsid w:val="00096E36"/>
    <w:rsid w:val="000A405B"/>
    <w:rsid w:val="000A51E3"/>
    <w:rsid w:val="000A544E"/>
    <w:rsid w:val="000A604D"/>
    <w:rsid w:val="000B0226"/>
    <w:rsid w:val="000B0967"/>
    <w:rsid w:val="000B474B"/>
    <w:rsid w:val="000B52C3"/>
    <w:rsid w:val="000B69A4"/>
    <w:rsid w:val="000B6CEB"/>
    <w:rsid w:val="000B73CF"/>
    <w:rsid w:val="000C38D3"/>
    <w:rsid w:val="000C4293"/>
    <w:rsid w:val="000C4A56"/>
    <w:rsid w:val="000E1205"/>
    <w:rsid w:val="000E2939"/>
    <w:rsid w:val="000E5835"/>
    <w:rsid w:val="000E6364"/>
    <w:rsid w:val="000E6C56"/>
    <w:rsid w:val="000E6CFE"/>
    <w:rsid w:val="000F057A"/>
    <w:rsid w:val="000F2737"/>
    <w:rsid w:val="000F3C44"/>
    <w:rsid w:val="000F54A9"/>
    <w:rsid w:val="000F6B6D"/>
    <w:rsid w:val="00103EC2"/>
    <w:rsid w:val="0010485D"/>
    <w:rsid w:val="001059D4"/>
    <w:rsid w:val="00105CE4"/>
    <w:rsid w:val="00106C0C"/>
    <w:rsid w:val="00106DCD"/>
    <w:rsid w:val="00112E59"/>
    <w:rsid w:val="0012249B"/>
    <w:rsid w:val="00127233"/>
    <w:rsid w:val="00127FB1"/>
    <w:rsid w:val="001318CB"/>
    <w:rsid w:val="00131E71"/>
    <w:rsid w:val="00133709"/>
    <w:rsid w:val="0013449A"/>
    <w:rsid w:val="00135E37"/>
    <w:rsid w:val="0013762C"/>
    <w:rsid w:val="00137A6A"/>
    <w:rsid w:val="001410BC"/>
    <w:rsid w:val="001445FE"/>
    <w:rsid w:val="001449D9"/>
    <w:rsid w:val="001450A5"/>
    <w:rsid w:val="0014514A"/>
    <w:rsid w:val="00146761"/>
    <w:rsid w:val="00146BE6"/>
    <w:rsid w:val="00153F8A"/>
    <w:rsid w:val="00154BA1"/>
    <w:rsid w:val="00155206"/>
    <w:rsid w:val="00157781"/>
    <w:rsid w:val="0016102F"/>
    <w:rsid w:val="00163702"/>
    <w:rsid w:val="00165B31"/>
    <w:rsid w:val="00167B6E"/>
    <w:rsid w:val="00172D80"/>
    <w:rsid w:val="001778CC"/>
    <w:rsid w:val="001825CF"/>
    <w:rsid w:val="0018261B"/>
    <w:rsid w:val="00182DA7"/>
    <w:rsid w:val="00182F57"/>
    <w:rsid w:val="00184B30"/>
    <w:rsid w:val="001866E2"/>
    <w:rsid w:val="001869E1"/>
    <w:rsid w:val="001901B1"/>
    <w:rsid w:val="00190BE5"/>
    <w:rsid w:val="001950CC"/>
    <w:rsid w:val="001A0CCC"/>
    <w:rsid w:val="001A0FE0"/>
    <w:rsid w:val="001A1A38"/>
    <w:rsid w:val="001A3288"/>
    <w:rsid w:val="001A4C8B"/>
    <w:rsid w:val="001B08C7"/>
    <w:rsid w:val="001B3087"/>
    <w:rsid w:val="001B5074"/>
    <w:rsid w:val="001B6195"/>
    <w:rsid w:val="001B6E8C"/>
    <w:rsid w:val="001C2338"/>
    <w:rsid w:val="001C2D60"/>
    <w:rsid w:val="001C605F"/>
    <w:rsid w:val="001C6947"/>
    <w:rsid w:val="001D05E7"/>
    <w:rsid w:val="001D0A20"/>
    <w:rsid w:val="001D1759"/>
    <w:rsid w:val="001D702B"/>
    <w:rsid w:val="001E0D42"/>
    <w:rsid w:val="001E2DC7"/>
    <w:rsid w:val="001E360E"/>
    <w:rsid w:val="001E3C67"/>
    <w:rsid w:val="001E3F1F"/>
    <w:rsid w:val="001E5CE4"/>
    <w:rsid w:val="001F2DCA"/>
    <w:rsid w:val="001F4E67"/>
    <w:rsid w:val="001F6323"/>
    <w:rsid w:val="00200AF5"/>
    <w:rsid w:val="002014C6"/>
    <w:rsid w:val="00201DE6"/>
    <w:rsid w:val="0020219C"/>
    <w:rsid w:val="00204962"/>
    <w:rsid w:val="0020762A"/>
    <w:rsid w:val="00211575"/>
    <w:rsid w:val="0021194E"/>
    <w:rsid w:val="00212905"/>
    <w:rsid w:val="0021413F"/>
    <w:rsid w:val="00220E24"/>
    <w:rsid w:val="0022181D"/>
    <w:rsid w:val="002255A2"/>
    <w:rsid w:val="002306A6"/>
    <w:rsid w:val="002313EE"/>
    <w:rsid w:val="0023570A"/>
    <w:rsid w:val="00237E2D"/>
    <w:rsid w:val="002412BF"/>
    <w:rsid w:val="00241791"/>
    <w:rsid w:val="002417A0"/>
    <w:rsid w:val="00242C90"/>
    <w:rsid w:val="00243D88"/>
    <w:rsid w:val="00247072"/>
    <w:rsid w:val="002474FF"/>
    <w:rsid w:val="00250EEA"/>
    <w:rsid w:val="00251C4F"/>
    <w:rsid w:val="00252F86"/>
    <w:rsid w:val="002561B3"/>
    <w:rsid w:val="00261E37"/>
    <w:rsid w:val="00263C6D"/>
    <w:rsid w:val="0026489C"/>
    <w:rsid w:val="00264CC1"/>
    <w:rsid w:val="0026572C"/>
    <w:rsid w:val="002700A3"/>
    <w:rsid w:val="0027747D"/>
    <w:rsid w:val="00277569"/>
    <w:rsid w:val="0028134F"/>
    <w:rsid w:val="00281A3E"/>
    <w:rsid w:val="00284AAE"/>
    <w:rsid w:val="00284C77"/>
    <w:rsid w:val="00285190"/>
    <w:rsid w:val="002852A1"/>
    <w:rsid w:val="002935C9"/>
    <w:rsid w:val="00293C66"/>
    <w:rsid w:val="0029518C"/>
    <w:rsid w:val="002975E8"/>
    <w:rsid w:val="002A3073"/>
    <w:rsid w:val="002A417D"/>
    <w:rsid w:val="002A556C"/>
    <w:rsid w:val="002A6A0E"/>
    <w:rsid w:val="002A793B"/>
    <w:rsid w:val="002B53EB"/>
    <w:rsid w:val="002B5595"/>
    <w:rsid w:val="002B55A1"/>
    <w:rsid w:val="002C15AC"/>
    <w:rsid w:val="002C34A9"/>
    <w:rsid w:val="002C3DF8"/>
    <w:rsid w:val="002C51E9"/>
    <w:rsid w:val="002C7204"/>
    <w:rsid w:val="002C7C6C"/>
    <w:rsid w:val="002C7FD9"/>
    <w:rsid w:val="002D0412"/>
    <w:rsid w:val="002D25BF"/>
    <w:rsid w:val="002D6995"/>
    <w:rsid w:val="002D6F73"/>
    <w:rsid w:val="002E3A60"/>
    <w:rsid w:val="002E57D3"/>
    <w:rsid w:val="002E7287"/>
    <w:rsid w:val="002F0950"/>
    <w:rsid w:val="002F29BC"/>
    <w:rsid w:val="002F39EC"/>
    <w:rsid w:val="002F5767"/>
    <w:rsid w:val="002F6741"/>
    <w:rsid w:val="002F6D85"/>
    <w:rsid w:val="002F79D7"/>
    <w:rsid w:val="00302ED8"/>
    <w:rsid w:val="0030396C"/>
    <w:rsid w:val="00304D30"/>
    <w:rsid w:val="00307855"/>
    <w:rsid w:val="0031238F"/>
    <w:rsid w:val="0031277E"/>
    <w:rsid w:val="00314373"/>
    <w:rsid w:val="003150DC"/>
    <w:rsid w:val="00315359"/>
    <w:rsid w:val="003154C1"/>
    <w:rsid w:val="003170A9"/>
    <w:rsid w:val="00325069"/>
    <w:rsid w:val="00326DFA"/>
    <w:rsid w:val="00331B45"/>
    <w:rsid w:val="00334023"/>
    <w:rsid w:val="00335062"/>
    <w:rsid w:val="00335A97"/>
    <w:rsid w:val="00340F56"/>
    <w:rsid w:val="00341548"/>
    <w:rsid w:val="00345760"/>
    <w:rsid w:val="00351B01"/>
    <w:rsid w:val="00355629"/>
    <w:rsid w:val="00356E95"/>
    <w:rsid w:val="0035766B"/>
    <w:rsid w:val="00360BD1"/>
    <w:rsid w:val="00361B05"/>
    <w:rsid w:val="00362590"/>
    <w:rsid w:val="00363B2B"/>
    <w:rsid w:val="00365235"/>
    <w:rsid w:val="00365BCE"/>
    <w:rsid w:val="00373E0C"/>
    <w:rsid w:val="003742E6"/>
    <w:rsid w:val="00375FE2"/>
    <w:rsid w:val="00377D5C"/>
    <w:rsid w:val="003825B4"/>
    <w:rsid w:val="00382857"/>
    <w:rsid w:val="00384216"/>
    <w:rsid w:val="00386622"/>
    <w:rsid w:val="00387676"/>
    <w:rsid w:val="00387D40"/>
    <w:rsid w:val="003903D1"/>
    <w:rsid w:val="00394D3A"/>
    <w:rsid w:val="00394FAD"/>
    <w:rsid w:val="00395627"/>
    <w:rsid w:val="0039628B"/>
    <w:rsid w:val="00397FA3"/>
    <w:rsid w:val="003A1920"/>
    <w:rsid w:val="003A1A6C"/>
    <w:rsid w:val="003A3A5B"/>
    <w:rsid w:val="003A47E1"/>
    <w:rsid w:val="003A6887"/>
    <w:rsid w:val="003A6FCF"/>
    <w:rsid w:val="003A74AF"/>
    <w:rsid w:val="003B362D"/>
    <w:rsid w:val="003B370B"/>
    <w:rsid w:val="003B67E3"/>
    <w:rsid w:val="003B75F3"/>
    <w:rsid w:val="003C0C05"/>
    <w:rsid w:val="003C1239"/>
    <w:rsid w:val="003C1FA5"/>
    <w:rsid w:val="003C4C52"/>
    <w:rsid w:val="003C57E6"/>
    <w:rsid w:val="003D27F6"/>
    <w:rsid w:val="003E0DA4"/>
    <w:rsid w:val="003E185F"/>
    <w:rsid w:val="003F3A71"/>
    <w:rsid w:val="003F56C0"/>
    <w:rsid w:val="0040327D"/>
    <w:rsid w:val="004048D1"/>
    <w:rsid w:val="00405A77"/>
    <w:rsid w:val="00407F28"/>
    <w:rsid w:val="004103DF"/>
    <w:rsid w:val="00412322"/>
    <w:rsid w:val="004124BF"/>
    <w:rsid w:val="004138EC"/>
    <w:rsid w:val="004201C7"/>
    <w:rsid w:val="00420E1A"/>
    <w:rsid w:val="00420F83"/>
    <w:rsid w:val="00421679"/>
    <w:rsid w:val="00422A7A"/>
    <w:rsid w:val="00424CD8"/>
    <w:rsid w:val="004259D7"/>
    <w:rsid w:val="00425E53"/>
    <w:rsid w:val="00426B7C"/>
    <w:rsid w:val="00427E99"/>
    <w:rsid w:val="00436CED"/>
    <w:rsid w:val="004373A7"/>
    <w:rsid w:val="00440E58"/>
    <w:rsid w:val="0044208B"/>
    <w:rsid w:val="00442406"/>
    <w:rsid w:val="004425D8"/>
    <w:rsid w:val="00446E35"/>
    <w:rsid w:val="0044702C"/>
    <w:rsid w:val="00451F7E"/>
    <w:rsid w:val="00451FE5"/>
    <w:rsid w:val="00453BD6"/>
    <w:rsid w:val="00454451"/>
    <w:rsid w:val="004552FA"/>
    <w:rsid w:val="00455435"/>
    <w:rsid w:val="00455A03"/>
    <w:rsid w:val="0045618F"/>
    <w:rsid w:val="004608EA"/>
    <w:rsid w:val="00463358"/>
    <w:rsid w:val="004643A1"/>
    <w:rsid w:val="00464930"/>
    <w:rsid w:val="00465A92"/>
    <w:rsid w:val="00466929"/>
    <w:rsid w:val="0047121A"/>
    <w:rsid w:val="00471230"/>
    <w:rsid w:val="00471E9B"/>
    <w:rsid w:val="0047381A"/>
    <w:rsid w:val="0047427B"/>
    <w:rsid w:val="004767CB"/>
    <w:rsid w:val="00476EA6"/>
    <w:rsid w:val="00483CF7"/>
    <w:rsid w:val="0048774F"/>
    <w:rsid w:val="004915D8"/>
    <w:rsid w:val="004924D7"/>
    <w:rsid w:val="0049303D"/>
    <w:rsid w:val="004944FD"/>
    <w:rsid w:val="004950B6"/>
    <w:rsid w:val="00495DBE"/>
    <w:rsid w:val="00495DF1"/>
    <w:rsid w:val="004A0150"/>
    <w:rsid w:val="004A2EEA"/>
    <w:rsid w:val="004A39F8"/>
    <w:rsid w:val="004A42EF"/>
    <w:rsid w:val="004A574B"/>
    <w:rsid w:val="004A7630"/>
    <w:rsid w:val="004B0148"/>
    <w:rsid w:val="004B2E6E"/>
    <w:rsid w:val="004B466F"/>
    <w:rsid w:val="004B4747"/>
    <w:rsid w:val="004C1793"/>
    <w:rsid w:val="004C314D"/>
    <w:rsid w:val="004C53D9"/>
    <w:rsid w:val="004C7177"/>
    <w:rsid w:val="004D6250"/>
    <w:rsid w:val="004D6F4D"/>
    <w:rsid w:val="004D741A"/>
    <w:rsid w:val="004D7922"/>
    <w:rsid w:val="004D7EEA"/>
    <w:rsid w:val="004E2237"/>
    <w:rsid w:val="004F01A2"/>
    <w:rsid w:val="004F1114"/>
    <w:rsid w:val="004F129C"/>
    <w:rsid w:val="004F382B"/>
    <w:rsid w:val="004F4342"/>
    <w:rsid w:val="004F4995"/>
    <w:rsid w:val="004F576D"/>
    <w:rsid w:val="00501708"/>
    <w:rsid w:val="00501BFE"/>
    <w:rsid w:val="00502542"/>
    <w:rsid w:val="0050709F"/>
    <w:rsid w:val="00511E31"/>
    <w:rsid w:val="0051214E"/>
    <w:rsid w:val="00513300"/>
    <w:rsid w:val="00513A40"/>
    <w:rsid w:val="00514616"/>
    <w:rsid w:val="00516BF5"/>
    <w:rsid w:val="00516D79"/>
    <w:rsid w:val="00520D92"/>
    <w:rsid w:val="00522B0F"/>
    <w:rsid w:val="00523DA3"/>
    <w:rsid w:val="00530EDA"/>
    <w:rsid w:val="005321D5"/>
    <w:rsid w:val="00532FB5"/>
    <w:rsid w:val="00535001"/>
    <w:rsid w:val="00535393"/>
    <w:rsid w:val="00536A88"/>
    <w:rsid w:val="00536E22"/>
    <w:rsid w:val="00541D71"/>
    <w:rsid w:val="00542315"/>
    <w:rsid w:val="005445BC"/>
    <w:rsid w:val="00553317"/>
    <w:rsid w:val="0055631D"/>
    <w:rsid w:val="005579D2"/>
    <w:rsid w:val="00560C6E"/>
    <w:rsid w:val="00564873"/>
    <w:rsid w:val="0056638B"/>
    <w:rsid w:val="00566781"/>
    <w:rsid w:val="00567554"/>
    <w:rsid w:val="005676BA"/>
    <w:rsid w:val="00572B58"/>
    <w:rsid w:val="0057718F"/>
    <w:rsid w:val="0058055A"/>
    <w:rsid w:val="00591D3E"/>
    <w:rsid w:val="0059458C"/>
    <w:rsid w:val="00594E3C"/>
    <w:rsid w:val="00595825"/>
    <w:rsid w:val="00596034"/>
    <w:rsid w:val="0059638B"/>
    <w:rsid w:val="005A25D3"/>
    <w:rsid w:val="005A6526"/>
    <w:rsid w:val="005A6650"/>
    <w:rsid w:val="005A7161"/>
    <w:rsid w:val="005A7171"/>
    <w:rsid w:val="005B04C5"/>
    <w:rsid w:val="005B71C4"/>
    <w:rsid w:val="005B746F"/>
    <w:rsid w:val="005C045B"/>
    <w:rsid w:val="005C14D7"/>
    <w:rsid w:val="005C2A9C"/>
    <w:rsid w:val="005C301B"/>
    <w:rsid w:val="005C3969"/>
    <w:rsid w:val="005C494B"/>
    <w:rsid w:val="005C54FF"/>
    <w:rsid w:val="005C6637"/>
    <w:rsid w:val="005D04F1"/>
    <w:rsid w:val="005D3E2B"/>
    <w:rsid w:val="005D6EEF"/>
    <w:rsid w:val="005E46FC"/>
    <w:rsid w:val="005E5204"/>
    <w:rsid w:val="005E55E5"/>
    <w:rsid w:val="005E7220"/>
    <w:rsid w:val="005F1248"/>
    <w:rsid w:val="005F1356"/>
    <w:rsid w:val="005F42E5"/>
    <w:rsid w:val="005F7251"/>
    <w:rsid w:val="006003F9"/>
    <w:rsid w:val="0060139E"/>
    <w:rsid w:val="006024DF"/>
    <w:rsid w:val="006030B6"/>
    <w:rsid w:val="00605AE5"/>
    <w:rsid w:val="006060CC"/>
    <w:rsid w:val="0060656C"/>
    <w:rsid w:val="00607534"/>
    <w:rsid w:val="0061040B"/>
    <w:rsid w:val="00610846"/>
    <w:rsid w:val="006125E2"/>
    <w:rsid w:val="00612A8B"/>
    <w:rsid w:val="00612C77"/>
    <w:rsid w:val="00613693"/>
    <w:rsid w:val="00614C07"/>
    <w:rsid w:val="006230F9"/>
    <w:rsid w:val="00625C91"/>
    <w:rsid w:val="00626164"/>
    <w:rsid w:val="0062695A"/>
    <w:rsid w:val="00630DD7"/>
    <w:rsid w:val="0063338A"/>
    <w:rsid w:val="00634577"/>
    <w:rsid w:val="00635DC7"/>
    <w:rsid w:val="00644EDF"/>
    <w:rsid w:val="00645016"/>
    <w:rsid w:val="00647907"/>
    <w:rsid w:val="00650ADD"/>
    <w:rsid w:val="006513B1"/>
    <w:rsid w:val="00651FAB"/>
    <w:rsid w:val="00654B3F"/>
    <w:rsid w:val="00666153"/>
    <w:rsid w:val="00667FC8"/>
    <w:rsid w:val="00674871"/>
    <w:rsid w:val="006754FE"/>
    <w:rsid w:val="006763F4"/>
    <w:rsid w:val="00677CC0"/>
    <w:rsid w:val="00687D1F"/>
    <w:rsid w:val="006911CF"/>
    <w:rsid w:val="006A2D1D"/>
    <w:rsid w:val="006A3869"/>
    <w:rsid w:val="006A4028"/>
    <w:rsid w:val="006A4619"/>
    <w:rsid w:val="006A46FF"/>
    <w:rsid w:val="006A4DA7"/>
    <w:rsid w:val="006A6C90"/>
    <w:rsid w:val="006A7EB2"/>
    <w:rsid w:val="006B0922"/>
    <w:rsid w:val="006B1C2F"/>
    <w:rsid w:val="006B6662"/>
    <w:rsid w:val="006C3068"/>
    <w:rsid w:val="006C74FD"/>
    <w:rsid w:val="006C7701"/>
    <w:rsid w:val="006D027A"/>
    <w:rsid w:val="006D7027"/>
    <w:rsid w:val="006D73D1"/>
    <w:rsid w:val="006E2048"/>
    <w:rsid w:val="006E3CE7"/>
    <w:rsid w:val="006E7570"/>
    <w:rsid w:val="006E7A88"/>
    <w:rsid w:val="006F32A2"/>
    <w:rsid w:val="00702BAC"/>
    <w:rsid w:val="007031B3"/>
    <w:rsid w:val="00706774"/>
    <w:rsid w:val="007071C0"/>
    <w:rsid w:val="007103C5"/>
    <w:rsid w:val="00712C4A"/>
    <w:rsid w:val="00717D3E"/>
    <w:rsid w:val="007215A4"/>
    <w:rsid w:val="00723857"/>
    <w:rsid w:val="00723C79"/>
    <w:rsid w:val="00726019"/>
    <w:rsid w:val="0073032C"/>
    <w:rsid w:val="00735AA6"/>
    <w:rsid w:val="007371F7"/>
    <w:rsid w:val="00740CD2"/>
    <w:rsid w:val="00741B28"/>
    <w:rsid w:val="00745AA3"/>
    <w:rsid w:val="00745B99"/>
    <w:rsid w:val="00746230"/>
    <w:rsid w:val="00746376"/>
    <w:rsid w:val="0074752C"/>
    <w:rsid w:val="00747862"/>
    <w:rsid w:val="00751EBA"/>
    <w:rsid w:val="00752746"/>
    <w:rsid w:val="0076156B"/>
    <w:rsid w:val="0076223F"/>
    <w:rsid w:val="0076238A"/>
    <w:rsid w:val="00762FF2"/>
    <w:rsid w:val="00764B8C"/>
    <w:rsid w:val="00767226"/>
    <w:rsid w:val="0077099D"/>
    <w:rsid w:val="00770DBD"/>
    <w:rsid w:val="00770FD4"/>
    <w:rsid w:val="0077614F"/>
    <w:rsid w:val="00776631"/>
    <w:rsid w:val="00780DD4"/>
    <w:rsid w:val="00781B7F"/>
    <w:rsid w:val="007826F3"/>
    <w:rsid w:val="00783196"/>
    <w:rsid w:val="00783D84"/>
    <w:rsid w:val="007878AF"/>
    <w:rsid w:val="00791939"/>
    <w:rsid w:val="00793A56"/>
    <w:rsid w:val="007954F0"/>
    <w:rsid w:val="0079792B"/>
    <w:rsid w:val="007A25B7"/>
    <w:rsid w:val="007A3761"/>
    <w:rsid w:val="007A5ACC"/>
    <w:rsid w:val="007A5C38"/>
    <w:rsid w:val="007A60A3"/>
    <w:rsid w:val="007B0622"/>
    <w:rsid w:val="007B0B18"/>
    <w:rsid w:val="007B2F47"/>
    <w:rsid w:val="007B6364"/>
    <w:rsid w:val="007B7C3D"/>
    <w:rsid w:val="007C2548"/>
    <w:rsid w:val="007C2820"/>
    <w:rsid w:val="007C3E25"/>
    <w:rsid w:val="007C4929"/>
    <w:rsid w:val="007C5DF9"/>
    <w:rsid w:val="007D1BD0"/>
    <w:rsid w:val="007D5BD6"/>
    <w:rsid w:val="007D6393"/>
    <w:rsid w:val="007D727F"/>
    <w:rsid w:val="007E6B41"/>
    <w:rsid w:val="007E7814"/>
    <w:rsid w:val="007F06C8"/>
    <w:rsid w:val="007F46D5"/>
    <w:rsid w:val="007F4E51"/>
    <w:rsid w:val="00801F50"/>
    <w:rsid w:val="00802234"/>
    <w:rsid w:val="00803FCE"/>
    <w:rsid w:val="0080537C"/>
    <w:rsid w:val="00807263"/>
    <w:rsid w:val="0081030B"/>
    <w:rsid w:val="008124E1"/>
    <w:rsid w:val="00812CE8"/>
    <w:rsid w:val="00813549"/>
    <w:rsid w:val="00814B42"/>
    <w:rsid w:val="0081518A"/>
    <w:rsid w:val="00815231"/>
    <w:rsid w:val="00816C9A"/>
    <w:rsid w:val="00817669"/>
    <w:rsid w:val="0082065C"/>
    <w:rsid w:val="00820BFE"/>
    <w:rsid w:val="00821B98"/>
    <w:rsid w:val="00822808"/>
    <w:rsid w:val="00824773"/>
    <w:rsid w:val="00824C4A"/>
    <w:rsid w:val="008251C3"/>
    <w:rsid w:val="00825CF8"/>
    <w:rsid w:val="00827749"/>
    <w:rsid w:val="00832614"/>
    <w:rsid w:val="00833E5F"/>
    <w:rsid w:val="0083435D"/>
    <w:rsid w:val="00836EE3"/>
    <w:rsid w:val="008414DF"/>
    <w:rsid w:val="0084480A"/>
    <w:rsid w:val="00844E88"/>
    <w:rsid w:val="0084778D"/>
    <w:rsid w:val="00852221"/>
    <w:rsid w:val="008528E6"/>
    <w:rsid w:val="00853487"/>
    <w:rsid w:val="008544BD"/>
    <w:rsid w:val="00854FAE"/>
    <w:rsid w:val="00856349"/>
    <w:rsid w:val="008564ED"/>
    <w:rsid w:val="00856F01"/>
    <w:rsid w:val="0086040D"/>
    <w:rsid w:val="0086288A"/>
    <w:rsid w:val="00862CF5"/>
    <w:rsid w:val="00870DC2"/>
    <w:rsid w:val="008746A7"/>
    <w:rsid w:val="0087663D"/>
    <w:rsid w:val="00881376"/>
    <w:rsid w:val="00881568"/>
    <w:rsid w:val="00882A6B"/>
    <w:rsid w:val="0088527E"/>
    <w:rsid w:val="00885D62"/>
    <w:rsid w:val="0088796A"/>
    <w:rsid w:val="008900C8"/>
    <w:rsid w:val="00890BB4"/>
    <w:rsid w:val="00891A03"/>
    <w:rsid w:val="0089222C"/>
    <w:rsid w:val="00893E7E"/>
    <w:rsid w:val="00895183"/>
    <w:rsid w:val="00895EAB"/>
    <w:rsid w:val="008A04DE"/>
    <w:rsid w:val="008A0F1D"/>
    <w:rsid w:val="008A3BD3"/>
    <w:rsid w:val="008A58A6"/>
    <w:rsid w:val="008A7DC8"/>
    <w:rsid w:val="008B0360"/>
    <w:rsid w:val="008B0904"/>
    <w:rsid w:val="008B0EC2"/>
    <w:rsid w:val="008B131C"/>
    <w:rsid w:val="008B4784"/>
    <w:rsid w:val="008B6AA9"/>
    <w:rsid w:val="008B70D7"/>
    <w:rsid w:val="008B7207"/>
    <w:rsid w:val="008C184E"/>
    <w:rsid w:val="008C273D"/>
    <w:rsid w:val="008C369C"/>
    <w:rsid w:val="008C3E97"/>
    <w:rsid w:val="008C6890"/>
    <w:rsid w:val="008D243D"/>
    <w:rsid w:val="008D3201"/>
    <w:rsid w:val="008F2CC6"/>
    <w:rsid w:val="008F5046"/>
    <w:rsid w:val="008F7B64"/>
    <w:rsid w:val="0090005D"/>
    <w:rsid w:val="00902938"/>
    <w:rsid w:val="00903B58"/>
    <w:rsid w:val="009045FD"/>
    <w:rsid w:val="00905D4C"/>
    <w:rsid w:val="009072CB"/>
    <w:rsid w:val="00910523"/>
    <w:rsid w:val="00910678"/>
    <w:rsid w:val="00911B6D"/>
    <w:rsid w:val="00912FCF"/>
    <w:rsid w:val="0091384A"/>
    <w:rsid w:val="00914F0F"/>
    <w:rsid w:val="00922A58"/>
    <w:rsid w:val="009249D4"/>
    <w:rsid w:val="00925854"/>
    <w:rsid w:val="00925BB9"/>
    <w:rsid w:val="00925EAB"/>
    <w:rsid w:val="00927E7F"/>
    <w:rsid w:val="00935B66"/>
    <w:rsid w:val="00941217"/>
    <w:rsid w:val="00941821"/>
    <w:rsid w:val="00942E0A"/>
    <w:rsid w:val="0094433C"/>
    <w:rsid w:val="00945748"/>
    <w:rsid w:val="0094716D"/>
    <w:rsid w:val="009541E2"/>
    <w:rsid w:val="009543C0"/>
    <w:rsid w:val="009543EE"/>
    <w:rsid w:val="009605A8"/>
    <w:rsid w:val="009611D5"/>
    <w:rsid w:val="009623C0"/>
    <w:rsid w:val="00965188"/>
    <w:rsid w:val="00967400"/>
    <w:rsid w:val="00970B5F"/>
    <w:rsid w:val="00970C6D"/>
    <w:rsid w:val="00971DA9"/>
    <w:rsid w:val="00976E60"/>
    <w:rsid w:val="00982599"/>
    <w:rsid w:val="00982B36"/>
    <w:rsid w:val="00985354"/>
    <w:rsid w:val="009925AB"/>
    <w:rsid w:val="00992F57"/>
    <w:rsid w:val="0099484E"/>
    <w:rsid w:val="009979ED"/>
    <w:rsid w:val="009A1F4C"/>
    <w:rsid w:val="009A3AA1"/>
    <w:rsid w:val="009A5F3A"/>
    <w:rsid w:val="009A6B11"/>
    <w:rsid w:val="009A6CCC"/>
    <w:rsid w:val="009B0190"/>
    <w:rsid w:val="009B03D8"/>
    <w:rsid w:val="009B2067"/>
    <w:rsid w:val="009B23B8"/>
    <w:rsid w:val="009B510C"/>
    <w:rsid w:val="009C009B"/>
    <w:rsid w:val="009C05F1"/>
    <w:rsid w:val="009C33E5"/>
    <w:rsid w:val="009C37A2"/>
    <w:rsid w:val="009D0DFF"/>
    <w:rsid w:val="009D0E2E"/>
    <w:rsid w:val="009D3E8C"/>
    <w:rsid w:val="009D49D2"/>
    <w:rsid w:val="009D5294"/>
    <w:rsid w:val="009D58C7"/>
    <w:rsid w:val="009E03BC"/>
    <w:rsid w:val="009E14ED"/>
    <w:rsid w:val="009E15DD"/>
    <w:rsid w:val="009E52DF"/>
    <w:rsid w:val="009F1861"/>
    <w:rsid w:val="009F3426"/>
    <w:rsid w:val="009F41A4"/>
    <w:rsid w:val="009F55C1"/>
    <w:rsid w:val="00A04C1F"/>
    <w:rsid w:val="00A07DDB"/>
    <w:rsid w:val="00A12155"/>
    <w:rsid w:val="00A13BFB"/>
    <w:rsid w:val="00A20834"/>
    <w:rsid w:val="00A20966"/>
    <w:rsid w:val="00A245B0"/>
    <w:rsid w:val="00A25BA8"/>
    <w:rsid w:val="00A2638E"/>
    <w:rsid w:val="00A30182"/>
    <w:rsid w:val="00A3152D"/>
    <w:rsid w:val="00A32A29"/>
    <w:rsid w:val="00A33ED2"/>
    <w:rsid w:val="00A3524F"/>
    <w:rsid w:val="00A3569E"/>
    <w:rsid w:val="00A36D1E"/>
    <w:rsid w:val="00A36D51"/>
    <w:rsid w:val="00A379FC"/>
    <w:rsid w:val="00A41713"/>
    <w:rsid w:val="00A4242A"/>
    <w:rsid w:val="00A4255A"/>
    <w:rsid w:val="00A44D83"/>
    <w:rsid w:val="00A45046"/>
    <w:rsid w:val="00A45794"/>
    <w:rsid w:val="00A50F1D"/>
    <w:rsid w:val="00A52660"/>
    <w:rsid w:val="00A555E4"/>
    <w:rsid w:val="00A5571C"/>
    <w:rsid w:val="00A56539"/>
    <w:rsid w:val="00A60161"/>
    <w:rsid w:val="00A604D0"/>
    <w:rsid w:val="00A61B04"/>
    <w:rsid w:val="00A621B1"/>
    <w:rsid w:val="00A62D96"/>
    <w:rsid w:val="00A6567C"/>
    <w:rsid w:val="00A70DAA"/>
    <w:rsid w:val="00A723A5"/>
    <w:rsid w:val="00A734B2"/>
    <w:rsid w:val="00A739C5"/>
    <w:rsid w:val="00A73F3B"/>
    <w:rsid w:val="00A74112"/>
    <w:rsid w:val="00A764DC"/>
    <w:rsid w:val="00A77244"/>
    <w:rsid w:val="00A80B35"/>
    <w:rsid w:val="00A816C5"/>
    <w:rsid w:val="00A85AAB"/>
    <w:rsid w:val="00A875F5"/>
    <w:rsid w:val="00A87851"/>
    <w:rsid w:val="00A90899"/>
    <w:rsid w:val="00A91583"/>
    <w:rsid w:val="00A94805"/>
    <w:rsid w:val="00A96B5F"/>
    <w:rsid w:val="00A97CA6"/>
    <w:rsid w:val="00AB0706"/>
    <w:rsid w:val="00AB151B"/>
    <w:rsid w:val="00AB43C6"/>
    <w:rsid w:val="00AB4828"/>
    <w:rsid w:val="00AB6F50"/>
    <w:rsid w:val="00AB7CDD"/>
    <w:rsid w:val="00AC005B"/>
    <w:rsid w:val="00AC0718"/>
    <w:rsid w:val="00AC3F5B"/>
    <w:rsid w:val="00AC75B3"/>
    <w:rsid w:val="00AD0022"/>
    <w:rsid w:val="00AD06B3"/>
    <w:rsid w:val="00AD18BC"/>
    <w:rsid w:val="00AD27CC"/>
    <w:rsid w:val="00AD2EDC"/>
    <w:rsid w:val="00AD3F95"/>
    <w:rsid w:val="00AD51B8"/>
    <w:rsid w:val="00AD771A"/>
    <w:rsid w:val="00AE329E"/>
    <w:rsid w:val="00AE478D"/>
    <w:rsid w:val="00AF301F"/>
    <w:rsid w:val="00AF5E0E"/>
    <w:rsid w:val="00AF6DBC"/>
    <w:rsid w:val="00B00A29"/>
    <w:rsid w:val="00B012C4"/>
    <w:rsid w:val="00B01B01"/>
    <w:rsid w:val="00B049B5"/>
    <w:rsid w:val="00B05795"/>
    <w:rsid w:val="00B11BFA"/>
    <w:rsid w:val="00B1322A"/>
    <w:rsid w:val="00B14125"/>
    <w:rsid w:val="00B1451B"/>
    <w:rsid w:val="00B16DDF"/>
    <w:rsid w:val="00B16F5D"/>
    <w:rsid w:val="00B2210F"/>
    <w:rsid w:val="00B22771"/>
    <w:rsid w:val="00B2474A"/>
    <w:rsid w:val="00B2486A"/>
    <w:rsid w:val="00B25D1A"/>
    <w:rsid w:val="00B2647C"/>
    <w:rsid w:val="00B270CA"/>
    <w:rsid w:val="00B3083E"/>
    <w:rsid w:val="00B331A7"/>
    <w:rsid w:val="00B3329C"/>
    <w:rsid w:val="00B34C77"/>
    <w:rsid w:val="00B3514B"/>
    <w:rsid w:val="00B42345"/>
    <w:rsid w:val="00B50BC8"/>
    <w:rsid w:val="00B535AC"/>
    <w:rsid w:val="00B57BF7"/>
    <w:rsid w:val="00B60B1D"/>
    <w:rsid w:val="00B6504F"/>
    <w:rsid w:val="00B65836"/>
    <w:rsid w:val="00B6654F"/>
    <w:rsid w:val="00B74ABF"/>
    <w:rsid w:val="00B75D48"/>
    <w:rsid w:val="00B76B2B"/>
    <w:rsid w:val="00B83DC7"/>
    <w:rsid w:val="00B868C1"/>
    <w:rsid w:val="00B86C11"/>
    <w:rsid w:val="00B91796"/>
    <w:rsid w:val="00B94EC8"/>
    <w:rsid w:val="00B95C17"/>
    <w:rsid w:val="00BA1D4B"/>
    <w:rsid w:val="00BA5DCB"/>
    <w:rsid w:val="00BA606F"/>
    <w:rsid w:val="00BA696B"/>
    <w:rsid w:val="00BA7A4B"/>
    <w:rsid w:val="00BB1427"/>
    <w:rsid w:val="00BB25D0"/>
    <w:rsid w:val="00BB3CB9"/>
    <w:rsid w:val="00BC0346"/>
    <w:rsid w:val="00BC0AE1"/>
    <w:rsid w:val="00BC3324"/>
    <w:rsid w:val="00BC3D7D"/>
    <w:rsid w:val="00BC4A77"/>
    <w:rsid w:val="00BC4F4F"/>
    <w:rsid w:val="00BC7365"/>
    <w:rsid w:val="00BD04D6"/>
    <w:rsid w:val="00BD2764"/>
    <w:rsid w:val="00BD6A1D"/>
    <w:rsid w:val="00BE1561"/>
    <w:rsid w:val="00BE29A7"/>
    <w:rsid w:val="00BF064A"/>
    <w:rsid w:val="00BF1A8B"/>
    <w:rsid w:val="00BF1F0E"/>
    <w:rsid w:val="00BF2721"/>
    <w:rsid w:val="00BF39E2"/>
    <w:rsid w:val="00BF3E8C"/>
    <w:rsid w:val="00BF643B"/>
    <w:rsid w:val="00BF64B6"/>
    <w:rsid w:val="00BF7EA7"/>
    <w:rsid w:val="00C0088A"/>
    <w:rsid w:val="00C0158E"/>
    <w:rsid w:val="00C03D1B"/>
    <w:rsid w:val="00C06287"/>
    <w:rsid w:val="00C066A1"/>
    <w:rsid w:val="00C06B94"/>
    <w:rsid w:val="00C07A30"/>
    <w:rsid w:val="00C10BD1"/>
    <w:rsid w:val="00C141FB"/>
    <w:rsid w:val="00C15542"/>
    <w:rsid w:val="00C16523"/>
    <w:rsid w:val="00C175E6"/>
    <w:rsid w:val="00C17A02"/>
    <w:rsid w:val="00C2121D"/>
    <w:rsid w:val="00C21A50"/>
    <w:rsid w:val="00C2214B"/>
    <w:rsid w:val="00C24372"/>
    <w:rsid w:val="00C2450E"/>
    <w:rsid w:val="00C24617"/>
    <w:rsid w:val="00C25682"/>
    <w:rsid w:val="00C27F43"/>
    <w:rsid w:val="00C3748C"/>
    <w:rsid w:val="00C45A06"/>
    <w:rsid w:val="00C51679"/>
    <w:rsid w:val="00C51711"/>
    <w:rsid w:val="00C53E3C"/>
    <w:rsid w:val="00C55B75"/>
    <w:rsid w:val="00C55BAC"/>
    <w:rsid w:val="00C55ED5"/>
    <w:rsid w:val="00C569FB"/>
    <w:rsid w:val="00C57636"/>
    <w:rsid w:val="00C60825"/>
    <w:rsid w:val="00C60887"/>
    <w:rsid w:val="00C620AA"/>
    <w:rsid w:val="00C64B5D"/>
    <w:rsid w:val="00C65D1B"/>
    <w:rsid w:val="00C65D8F"/>
    <w:rsid w:val="00C66267"/>
    <w:rsid w:val="00C66ADA"/>
    <w:rsid w:val="00C7265E"/>
    <w:rsid w:val="00C75AC1"/>
    <w:rsid w:val="00C76D41"/>
    <w:rsid w:val="00C76D89"/>
    <w:rsid w:val="00C76FDE"/>
    <w:rsid w:val="00C771DC"/>
    <w:rsid w:val="00C776FD"/>
    <w:rsid w:val="00C80946"/>
    <w:rsid w:val="00C80D2E"/>
    <w:rsid w:val="00C81175"/>
    <w:rsid w:val="00C81600"/>
    <w:rsid w:val="00C84051"/>
    <w:rsid w:val="00C92B82"/>
    <w:rsid w:val="00C937F0"/>
    <w:rsid w:val="00C95D74"/>
    <w:rsid w:val="00C97684"/>
    <w:rsid w:val="00CA087D"/>
    <w:rsid w:val="00CA4F87"/>
    <w:rsid w:val="00CA62A8"/>
    <w:rsid w:val="00CB195B"/>
    <w:rsid w:val="00CB4D11"/>
    <w:rsid w:val="00CB571B"/>
    <w:rsid w:val="00CC13DB"/>
    <w:rsid w:val="00CC206C"/>
    <w:rsid w:val="00CC264A"/>
    <w:rsid w:val="00CC2BF0"/>
    <w:rsid w:val="00CD14FC"/>
    <w:rsid w:val="00CD273E"/>
    <w:rsid w:val="00CD7B63"/>
    <w:rsid w:val="00CD7BE5"/>
    <w:rsid w:val="00CE0A67"/>
    <w:rsid w:val="00CE1477"/>
    <w:rsid w:val="00CE14B2"/>
    <w:rsid w:val="00CE1E2A"/>
    <w:rsid w:val="00CE3647"/>
    <w:rsid w:val="00CE4297"/>
    <w:rsid w:val="00CF410D"/>
    <w:rsid w:val="00CF54E6"/>
    <w:rsid w:val="00CF5DE0"/>
    <w:rsid w:val="00CF5E72"/>
    <w:rsid w:val="00D0208B"/>
    <w:rsid w:val="00D028CB"/>
    <w:rsid w:val="00D034E6"/>
    <w:rsid w:val="00D05025"/>
    <w:rsid w:val="00D06871"/>
    <w:rsid w:val="00D0731A"/>
    <w:rsid w:val="00D168A5"/>
    <w:rsid w:val="00D16BCA"/>
    <w:rsid w:val="00D174CF"/>
    <w:rsid w:val="00D179C2"/>
    <w:rsid w:val="00D20A30"/>
    <w:rsid w:val="00D2107B"/>
    <w:rsid w:val="00D229FE"/>
    <w:rsid w:val="00D22F46"/>
    <w:rsid w:val="00D236DD"/>
    <w:rsid w:val="00D23E80"/>
    <w:rsid w:val="00D25145"/>
    <w:rsid w:val="00D25885"/>
    <w:rsid w:val="00D279D6"/>
    <w:rsid w:val="00D3125D"/>
    <w:rsid w:val="00D36E0C"/>
    <w:rsid w:val="00D45131"/>
    <w:rsid w:val="00D46C47"/>
    <w:rsid w:val="00D47841"/>
    <w:rsid w:val="00D550A0"/>
    <w:rsid w:val="00D556E3"/>
    <w:rsid w:val="00D56E92"/>
    <w:rsid w:val="00D574FF"/>
    <w:rsid w:val="00D649C6"/>
    <w:rsid w:val="00D64D77"/>
    <w:rsid w:val="00D753AA"/>
    <w:rsid w:val="00D80D8F"/>
    <w:rsid w:val="00D8172E"/>
    <w:rsid w:val="00D8391E"/>
    <w:rsid w:val="00D90EB2"/>
    <w:rsid w:val="00D95D5F"/>
    <w:rsid w:val="00DA5258"/>
    <w:rsid w:val="00DB1BFB"/>
    <w:rsid w:val="00DB1DE7"/>
    <w:rsid w:val="00DB2777"/>
    <w:rsid w:val="00DB714E"/>
    <w:rsid w:val="00DB7C97"/>
    <w:rsid w:val="00DC0F1A"/>
    <w:rsid w:val="00DC4E39"/>
    <w:rsid w:val="00DC512C"/>
    <w:rsid w:val="00DC5138"/>
    <w:rsid w:val="00DC7B5E"/>
    <w:rsid w:val="00DD1102"/>
    <w:rsid w:val="00DD4481"/>
    <w:rsid w:val="00DD4B3A"/>
    <w:rsid w:val="00DD529F"/>
    <w:rsid w:val="00DE3228"/>
    <w:rsid w:val="00DE35D9"/>
    <w:rsid w:val="00DE54F9"/>
    <w:rsid w:val="00DE70CE"/>
    <w:rsid w:val="00DF0305"/>
    <w:rsid w:val="00DF19B9"/>
    <w:rsid w:val="00DF525D"/>
    <w:rsid w:val="00DF5BCF"/>
    <w:rsid w:val="00E02397"/>
    <w:rsid w:val="00E026D3"/>
    <w:rsid w:val="00E04F11"/>
    <w:rsid w:val="00E07FFA"/>
    <w:rsid w:val="00E1004D"/>
    <w:rsid w:val="00E11315"/>
    <w:rsid w:val="00E219FF"/>
    <w:rsid w:val="00E23991"/>
    <w:rsid w:val="00E23FC9"/>
    <w:rsid w:val="00E34216"/>
    <w:rsid w:val="00E351D4"/>
    <w:rsid w:val="00E378D6"/>
    <w:rsid w:val="00E37C2D"/>
    <w:rsid w:val="00E41843"/>
    <w:rsid w:val="00E43AE2"/>
    <w:rsid w:val="00E44515"/>
    <w:rsid w:val="00E45606"/>
    <w:rsid w:val="00E46BB9"/>
    <w:rsid w:val="00E470E1"/>
    <w:rsid w:val="00E53030"/>
    <w:rsid w:val="00E53577"/>
    <w:rsid w:val="00E54B8B"/>
    <w:rsid w:val="00E55470"/>
    <w:rsid w:val="00E55522"/>
    <w:rsid w:val="00E55B11"/>
    <w:rsid w:val="00E5671C"/>
    <w:rsid w:val="00E57C55"/>
    <w:rsid w:val="00E62F72"/>
    <w:rsid w:val="00E63587"/>
    <w:rsid w:val="00E671E4"/>
    <w:rsid w:val="00E70AE7"/>
    <w:rsid w:val="00E71E51"/>
    <w:rsid w:val="00E735FC"/>
    <w:rsid w:val="00E7484E"/>
    <w:rsid w:val="00E76295"/>
    <w:rsid w:val="00E772DB"/>
    <w:rsid w:val="00E77C98"/>
    <w:rsid w:val="00E80F00"/>
    <w:rsid w:val="00E82164"/>
    <w:rsid w:val="00E827FC"/>
    <w:rsid w:val="00E8418D"/>
    <w:rsid w:val="00E86530"/>
    <w:rsid w:val="00EA61CF"/>
    <w:rsid w:val="00EA7A9E"/>
    <w:rsid w:val="00EB0D16"/>
    <w:rsid w:val="00EB1F3F"/>
    <w:rsid w:val="00EB2771"/>
    <w:rsid w:val="00EB4928"/>
    <w:rsid w:val="00EB5CCB"/>
    <w:rsid w:val="00EC0930"/>
    <w:rsid w:val="00EC2235"/>
    <w:rsid w:val="00EC2E0F"/>
    <w:rsid w:val="00EC2F17"/>
    <w:rsid w:val="00EC375A"/>
    <w:rsid w:val="00EC5878"/>
    <w:rsid w:val="00EC5945"/>
    <w:rsid w:val="00EC63E9"/>
    <w:rsid w:val="00ED28CF"/>
    <w:rsid w:val="00ED4D1B"/>
    <w:rsid w:val="00ED71A5"/>
    <w:rsid w:val="00EE0FC5"/>
    <w:rsid w:val="00EE248C"/>
    <w:rsid w:val="00EE42B8"/>
    <w:rsid w:val="00EE6B2C"/>
    <w:rsid w:val="00F00C31"/>
    <w:rsid w:val="00F01EFD"/>
    <w:rsid w:val="00F02E5D"/>
    <w:rsid w:val="00F055A6"/>
    <w:rsid w:val="00F068A7"/>
    <w:rsid w:val="00F0782C"/>
    <w:rsid w:val="00F10084"/>
    <w:rsid w:val="00F12F79"/>
    <w:rsid w:val="00F150AB"/>
    <w:rsid w:val="00F20926"/>
    <w:rsid w:val="00F21DD6"/>
    <w:rsid w:val="00F2275B"/>
    <w:rsid w:val="00F25C5C"/>
    <w:rsid w:val="00F2727E"/>
    <w:rsid w:val="00F27FAD"/>
    <w:rsid w:val="00F31B6F"/>
    <w:rsid w:val="00F32307"/>
    <w:rsid w:val="00F34B00"/>
    <w:rsid w:val="00F35176"/>
    <w:rsid w:val="00F35303"/>
    <w:rsid w:val="00F40535"/>
    <w:rsid w:val="00F4073D"/>
    <w:rsid w:val="00F45D86"/>
    <w:rsid w:val="00F4760D"/>
    <w:rsid w:val="00F503A9"/>
    <w:rsid w:val="00F51F69"/>
    <w:rsid w:val="00F54E82"/>
    <w:rsid w:val="00F56089"/>
    <w:rsid w:val="00F561BC"/>
    <w:rsid w:val="00F569EA"/>
    <w:rsid w:val="00F6120D"/>
    <w:rsid w:val="00F6142F"/>
    <w:rsid w:val="00F63752"/>
    <w:rsid w:val="00F74C12"/>
    <w:rsid w:val="00F77EDF"/>
    <w:rsid w:val="00F807E4"/>
    <w:rsid w:val="00F833E0"/>
    <w:rsid w:val="00F84266"/>
    <w:rsid w:val="00F852D7"/>
    <w:rsid w:val="00F86307"/>
    <w:rsid w:val="00F8707C"/>
    <w:rsid w:val="00F8774D"/>
    <w:rsid w:val="00F8790B"/>
    <w:rsid w:val="00F9075C"/>
    <w:rsid w:val="00F915FF"/>
    <w:rsid w:val="00F92FAD"/>
    <w:rsid w:val="00F947AA"/>
    <w:rsid w:val="00F979DD"/>
    <w:rsid w:val="00FA14F3"/>
    <w:rsid w:val="00FA217E"/>
    <w:rsid w:val="00FA2AE3"/>
    <w:rsid w:val="00FA2E28"/>
    <w:rsid w:val="00FA47A5"/>
    <w:rsid w:val="00FA7B17"/>
    <w:rsid w:val="00FB305B"/>
    <w:rsid w:val="00FB5C92"/>
    <w:rsid w:val="00FB5F6F"/>
    <w:rsid w:val="00FB7ED9"/>
    <w:rsid w:val="00FC0E33"/>
    <w:rsid w:val="00FC20A4"/>
    <w:rsid w:val="00FC2406"/>
    <w:rsid w:val="00FC3348"/>
    <w:rsid w:val="00FC5BC1"/>
    <w:rsid w:val="00FC6983"/>
    <w:rsid w:val="00FD4C54"/>
    <w:rsid w:val="00FD5668"/>
    <w:rsid w:val="00FE162A"/>
    <w:rsid w:val="00FE2323"/>
    <w:rsid w:val="00FE6904"/>
    <w:rsid w:val="00FF079B"/>
    <w:rsid w:val="00FF0C7A"/>
    <w:rsid w:val="00FF1B57"/>
    <w:rsid w:val="00FF323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C2920"/>
  <w15:docId w15:val="{3979FC14-43B2-4AB6-9C0E-CDE4B0D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9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 w:qFormat="1"/>
    <w:lsdException w:name="heading 4" w:semiHidden="1" w:uiPriority="29" w:unhideWhenUsed="1" w:qFormat="1"/>
    <w:lsdException w:name="heading 5" w:semiHidden="1" w:uiPriority="29" w:unhideWhenUsed="1" w:qFormat="1"/>
    <w:lsdException w:name="heading 6" w:semiHidden="1" w:uiPriority="29" w:unhideWhenUsed="1" w:qFormat="1"/>
    <w:lsdException w:name="heading 7" w:semiHidden="1" w:uiPriority="29" w:unhideWhenUsed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9" w:unhideWhenUsed="1"/>
    <w:lsdException w:name="toc 5" w:semiHidden="1" w:uiPriority="59" w:unhideWhenUsed="1"/>
    <w:lsdException w:name="toc 6" w:semiHidden="1" w:uiPriority="59" w:unhideWhenUsed="1"/>
    <w:lsdException w:name="toc 7" w:semiHidden="1" w:uiPriority="59" w:unhideWhenUsed="1"/>
    <w:lsdException w:name="toc 8" w:semiHidden="1" w:uiPriority="59" w:unhideWhenUsed="1"/>
    <w:lsdException w:name="toc 9" w:semiHidden="1" w:uiPriority="5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 w:qFormat="1"/>
    <w:lsdException w:name="List Number 3" w:semiHidden="1" w:uiPriority="20" w:unhideWhenUsed="1" w:qFormat="1"/>
    <w:lsdException w:name="List Number 4" w:semiHidden="1" w:uiPriority="20" w:unhideWhenUsed="1"/>
    <w:lsdException w:name="List Number 5" w:semiHidden="1" w:uiPriority="20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uiPriority="59"/>
    <w:lsdException w:name="Intense Quote" w:uiPriority="5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/>
    <w:lsdException w:name="Intense Emphasis" w:uiPriority="21"/>
    <w:lsdException w:name="Subtle Reference" w:uiPriority="59"/>
    <w:lsdException w:name="Intense Reference" w:uiPriority="59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9"/>
    <w:rsid w:val="009D0DFF"/>
    <w:rPr>
      <w:lang w:val="en-GB"/>
    </w:rPr>
  </w:style>
  <w:style w:type="paragraph" w:styleId="Heading1">
    <w:name w:val="heading 1"/>
    <w:basedOn w:val="BodyText"/>
    <w:next w:val="BodyText"/>
    <w:link w:val="Heading1Char"/>
    <w:uiPriority w:val="29"/>
    <w:qFormat/>
    <w:rsid w:val="00536A88"/>
    <w:pPr>
      <w:keepNext/>
      <w:keepLines/>
      <w:numPr>
        <w:numId w:val="8"/>
      </w:numPr>
      <w:pBdr>
        <w:bottom w:val="single" w:sz="4" w:space="1" w:color="CF342C" w:themeColor="text2"/>
      </w:pBdr>
      <w:spacing w:before="48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BodyText"/>
    <w:next w:val="BodyText"/>
    <w:link w:val="Heading2Char"/>
    <w:uiPriority w:val="29"/>
    <w:qFormat/>
    <w:rsid w:val="00536A88"/>
    <w:pPr>
      <w:keepNext/>
      <w:keepLines/>
      <w:numPr>
        <w:ilvl w:val="1"/>
        <w:numId w:val="8"/>
      </w:numPr>
      <w:spacing w:before="240" w:after="80"/>
      <w:outlineLvl w:val="1"/>
    </w:pPr>
    <w:rPr>
      <w:rFonts w:asciiTheme="majorHAnsi" w:eastAsiaTheme="majorEastAsia" w:hAnsiTheme="majorHAnsi" w:cstheme="majorBidi"/>
      <w:color w:val="CF342C" w:themeColor="text2"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29"/>
    <w:qFormat/>
    <w:rsid w:val="004A2EEA"/>
    <w:pPr>
      <w:keepNext/>
      <w:keepLines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BodyText"/>
    <w:link w:val="Heading4Char"/>
    <w:uiPriority w:val="29"/>
    <w:qFormat/>
    <w:rsid w:val="006A3869"/>
    <w:pPr>
      <w:keepNext/>
      <w:keepLines/>
      <w:numPr>
        <w:ilvl w:val="3"/>
        <w:numId w:val="8"/>
      </w:numPr>
      <w:spacing w:before="240" w:after="60"/>
      <w:jc w:val="both"/>
      <w:outlineLvl w:val="3"/>
    </w:pPr>
    <w:rPr>
      <w:rFonts w:asciiTheme="majorHAnsi" w:eastAsiaTheme="majorEastAsia" w:hAnsiTheme="majorHAnsi" w:cstheme="majorBidi"/>
      <w:iCs/>
      <w:color w:val="CF342C" w:themeColor="text2"/>
      <w:sz w:val="20"/>
    </w:rPr>
  </w:style>
  <w:style w:type="paragraph" w:styleId="Heading5">
    <w:name w:val="heading 5"/>
    <w:basedOn w:val="Normal"/>
    <w:next w:val="BodyText"/>
    <w:link w:val="Heading5Char"/>
    <w:uiPriority w:val="29"/>
    <w:qFormat/>
    <w:rsid w:val="00536A88"/>
    <w:pPr>
      <w:keepNext/>
      <w:keepLines/>
      <w:numPr>
        <w:ilvl w:val="4"/>
        <w:numId w:val="8"/>
      </w:numPr>
      <w:spacing w:before="120" w:after="40"/>
      <w:jc w:val="both"/>
      <w:outlineLvl w:val="4"/>
    </w:pPr>
    <w:rPr>
      <w:rFonts w:asciiTheme="majorHAnsi" w:eastAsiaTheme="majorEastAsia" w:hAnsiTheme="majorHAnsi" w:cstheme="majorBidi"/>
      <w:color w:val="CF342C" w:themeColor="text2"/>
      <w:sz w:val="20"/>
    </w:rPr>
  </w:style>
  <w:style w:type="paragraph" w:styleId="Heading6">
    <w:name w:val="heading 6"/>
    <w:basedOn w:val="Normal"/>
    <w:next w:val="BodyText"/>
    <w:link w:val="Heading6Char"/>
    <w:uiPriority w:val="29"/>
    <w:qFormat/>
    <w:rsid w:val="006A3869"/>
    <w:pPr>
      <w:keepNext/>
      <w:keepLines/>
      <w:numPr>
        <w:ilvl w:val="5"/>
        <w:numId w:val="8"/>
      </w:numPr>
      <w:spacing w:before="120" w:after="0"/>
      <w:jc w:val="both"/>
      <w:outlineLvl w:val="5"/>
    </w:pPr>
    <w:rPr>
      <w:rFonts w:asciiTheme="majorHAnsi" w:eastAsiaTheme="majorEastAsia" w:hAnsiTheme="majorHAnsi" w:cstheme="majorBidi"/>
      <w:color w:val="631D1C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rsid w:val="00783196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631D1C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qFormat/>
    <w:rsid w:val="00783196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qFormat/>
    <w:rsid w:val="00783196"/>
    <w:pPr>
      <w:keepNext/>
      <w:keepLines/>
      <w:numPr>
        <w:ilvl w:val="8"/>
        <w:numId w:val="8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ListAppendix">
    <w:name w:val="NumbListAppendix"/>
    <w:uiPriority w:val="99"/>
    <w:rsid w:val="00B3514B"/>
    <w:pPr>
      <w:numPr>
        <w:numId w:val="13"/>
      </w:numPr>
    </w:pPr>
  </w:style>
  <w:style w:type="numbering" w:customStyle="1" w:styleId="NumLstTableBullet">
    <w:name w:val="NumLstTableBullet"/>
    <w:uiPriority w:val="99"/>
    <w:rsid w:val="00783196"/>
    <w:pPr>
      <w:numPr>
        <w:numId w:val="6"/>
      </w:numPr>
    </w:pPr>
  </w:style>
  <w:style w:type="numbering" w:customStyle="1" w:styleId="NumListBullet">
    <w:name w:val="NumListBullet"/>
    <w:uiPriority w:val="99"/>
    <w:rsid w:val="00783196"/>
    <w:pPr>
      <w:numPr>
        <w:numId w:val="16"/>
      </w:numPr>
    </w:pPr>
  </w:style>
  <w:style w:type="numbering" w:customStyle="1" w:styleId="NumbListNumb">
    <w:name w:val="NumbListNumb"/>
    <w:uiPriority w:val="99"/>
    <w:rsid w:val="00783196"/>
    <w:pPr>
      <w:numPr>
        <w:numId w:val="15"/>
      </w:numPr>
    </w:pPr>
  </w:style>
  <w:style w:type="numbering" w:customStyle="1" w:styleId="NumbListMain">
    <w:name w:val="NumbListMain"/>
    <w:uiPriority w:val="99"/>
    <w:rsid w:val="00783196"/>
    <w:pPr>
      <w:numPr>
        <w:numId w:val="14"/>
      </w:numPr>
    </w:pPr>
  </w:style>
  <w:style w:type="numbering" w:customStyle="1" w:styleId="NumLstTableNum">
    <w:name w:val="NumLstTableNum"/>
    <w:uiPriority w:val="99"/>
    <w:rsid w:val="00783196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1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96"/>
    <w:rPr>
      <w:rFonts w:ascii="Lucida Grande" w:hAnsi="Lucida Grande"/>
      <w:sz w:val="18"/>
      <w:szCs w:val="18"/>
      <w:lang w:val="en-GB"/>
    </w:rPr>
  </w:style>
  <w:style w:type="paragraph" w:styleId="TOC1">
    <w:name w:val="toc 1"/>
    <w:basedOn w:val="Normal"/>
    <w:next w:val="Normal"/>
    <w:uiPriority w:val="39"/>
    <w:rsid w:val="0027747D"/>
    <w:pPr>
      <w:tabs>
        <w:tab w:val="right" w:leader="underscore" w:pos="9061"/>
      </w:tabs>
      <w:spacing w:before="120" w:after="120"/>
      <w:ind w:left="284" w:right="284" w:hanging="284"/>
    </w:pPr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29"/>
    <w:rsid w:val="00536A88"/>
    <w:rPr>
      <w:rFonts w:asciiTheme="majorHAnsi" w:eastAsiaTheme="majorEastAsia" w:hAnsiTheme="majorHAnsi" w:cstheme="majorBidi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rsid w:val="00783196"/>
    <w:pPr>
      <w:numPr>
        <w:numId w:val="0"/>
      </w:numPr>
      <w:outlineLvl w:val="9"/>
    </w:pPr>
    <w:rPr>
      <w:sz w:val="48"/>
      <w:szCs w:val="48"/>
    </w:rPr>
  </w:style>
  <w:style w:type="paragraph" w:customStyle="1" w:styleId="Tablenumber3">
    <w:name w:val="Table number 3"/>
    <w:basedOn w:val="Tablenumber2"/>
    <w:link w:val="Tablenumber3Char"/>
    <w:uiPriority w:val="41"/>
    <w:qFormat/>
    <w:rsid w:val="00783196"/>
    <w:pPr>
      <w:numPr>
        <w:ilvl w:val="2"/>
      </w:numPr>
    </w:pPr>
  </w:style>
  <w:style w:type="character" w:styleId="Hyperlink">
    <w:name w:val="Hyperlink"/>
    <w:basedOn w:val="DefaultParagraphFont"/>
    <w:uiPriority w:val="99"/>
    <w:unhideWhenUsed/>
    <w:rsid w:val="00783196"/>
    <w:rPr>
      <w:color w:val="C73C3A" w:themeColor="hyperlink"/>
      <w:u w:val="single"/>
    </w:rPr>
  </w:style>
  <w:style w:type="paragraph" w:styleId="TableofFigures">
    <w:name w:val="table of figures"/>
    <w:basedOn w:val="Normal"/>
    <w:next w:val="Normal"/>
    <w:uiPriority w:val="99"/>
    <w:rsid w:val="0027747D"/>
    <w:pPr>
      <w:tabs>
        <w:tab w:val="right" w:leader="underscore" w:pos="9072"/>
      </w:tabs>
      <w:spacing w:before="120" w:after="120"/>
      <w:ind w:left="1247" w:right="284" w:hanging="1247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29"/>
    <w:rsid w:val="00536A88"/>
    <w:rPr>
      <w:rFonts w:asciiTheme="majorHAnsi" w:eastAsiaTheme="majorEastAsia" w:hAnsiTheme="majorHAnsi" w:cstheme="majorBidi"/>
      <w:color w:val="CF342C" w:themeColor="text2"/>
      <w:sz w:val="2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9"/>
    <w:rsid w:val="004A2EEA"/>
    <w:rPr>
      <w:rFonts w:asciiTheme="majorHAnsi" w:eastAsiaTheme="majorEastAsia" w:hAnsiTheme="majorHAnsi" w:cstheme="majorBidi"/>
      <w:i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29"/>
    <w:rsid w:val="006A3869"/>
    <w:rPr>
      <w:rFonts w:asciiTheme="majorHAnsi" w:eastAsiaTheme="majorEastAsia" w:hAnsiTheme="majorHAnsi" w:cstheme="majorBidi"/>
      <w:iCs/>
      <w:color w:val="CF342C" w:themeColor="text2"/>
      <w:sz w:val="20"/>
      <w:lang w:val="en-GB"/>
    </w:rPr>
  </w:style>
  <w:style w:type="paragraph" w:styleId="List">
    <w:name w:val="List"/>
    <w:basedOn w:val="Normal"/>
    <w:uiPriority w:val="99"/>
    <w:unhideWhenUsed/>
    <w:rsid w:val="00783196"/>
    <w:pPr>
      <w:ind w:left="283" w:hanging="283"/>
      <w:contextualSpacing/>
    </w:pPr>
  </w:style>
  <w:style w:type="paragraph" w:styleId="ListNumber">
    <w:name w:val="List Number"/>
    <w:basedOn w:val="Bullet3"/>
    <w:uiPriority w:val="20"/>
    <w:unhideWhenUsed/>
    <w:qFormat/>
    <w:rsid w:val="00783196"/>
    <w:pPr>
      <w:numPr>
        <w:ilvl w:val="0"/>
        <w:numId w:val="3"/>
      </w:numPr>
    </w:pPr>
  </w:style>
  <w:style w:type="paragraph" w:styleId="ListNumber2">
    <w:name w:val="List Number 2"/>
    <w:basedOn w:val="Bullet3"/>
    <w:uiPriority w:val="20"/>
    <w:unhideWhenUsed/>
    <w:qFormat/>
    <w:rsid w:val="00783196"/>
    <w:pPr>
      <w:numPr>
        <w:ilvl w:val="1"/>
        <w:numId w:val="3"/>
      </w:numPr>
    </w:pPr>
  </w:style>
  <w:style w:type="paragraph" w:styleId="ListNumber3">
    <w:name w:val="List Number 3"/>
    <w:basedOn w:val="Bullet3"/>
    <w:uiPriority w:val="20"/>
    <w:unhideWhenUsed/>
    <w:qFormat/>
    <w:rsid w:val="00783196"/>
    <w:pPr>
      <w:numPr>
        <w:numId w:val="3"/>
      </w:numPr>
    </w:pPr>
  </w:style>
  <w:style w:type="paragraph" w:customStyle="1" w:styleId="Bullet1">
    <w:name w:val="Bullet 1"/>
    <w:basedOn w:val="Normal"/>
    <w:link w:val="Bullet1Char"/>
    <w:uiPriority w:val="19"/>
    <w:qFormat/>
    <w:rsid w:val="00783196"/>
    <w:pPr>
      <w:numPr>
        <w:numId w:val="5"/>
      </w:numPr>
      <w:spacing w:after="80"/>
      <w:jc w:val="both"/>
    </w:pPr>
    <w:rPr>
      <w:sz w:val="20"/>
      <w:szCs w:val="20"/>
    </w:rPr>
  </w:style>
  <w:style w:type="paragraph" w:customStyle="1" w:styleId="Bullet2">
    <w:name w:val="Bullet 2"/>
    <w:basedOn w:val="Normal"/>
    <w:link w:val="Bullet2Char"/>
    <w:uiPriority w:val="19"/>
    <w:qFormat/>
    <w:rsid w:val="00783196"/>
    <w:pPr>
      <w:numPr>
        <w:ilvl w:val="1"/>
        <w:numId w:val="5"/>
      </w:numPr>
      <w:spacing w:after="80"/>
      <w:jc w:val="both"/>
    </w:pPr>
    <w:rPr>
      <w:sz w:val="20"/>
      <w:szCs w:val="20"/>
    </w:rPr>
  </w:style>
  <w:style w:type="character" w:customStyle="1" w:styleId="Bullet1Char">
    <w:name w:val="Bullet 1 Char"/>
    <w:basedOn w:val="DefaultParagraphFont"/>
    <w:link w:val="Bullet1"/>
    <w:uiPriority w:val="19"/>
    <w:rsid w:val="00783196"/>
    <w:rPr>
      <w:sz w:val="20"/>
      <w:szCs w:val="20"/>
      <w:lang w:val="en-GB"/>
    </w:rPr>
  </w:style>
  <w:style w:type="paragraph" w:customStyle="1" w:styleId="Bullet3">
    <w:name w:val="Bullet 3"/>
    <w:basedOn w:val="Normal"/>
    <w:link w:val="Bullet3Char"/>
    <w:uiPriority w:val="19"/>
    <w:qFormat/>
    <w:rsid w:val="00783196"/>
    <w:pPr>
      <w:numPr>
        <w:ilvl w:val="2"/>
        <w:numId w:val="5"/>
      </w:numPr>
      <w:spacing w:after="80"/>
      <w:jc w:val="both"/>
    </w:pPr>
    <w:rPr>
      <w:sz w:val="20"/>
      <w:szCs w:val="20"/>
    </w:rPr>
  </w:style>
  <w:style w:type="character" w:customStyle="1" w:styleId="Bullet2Char">
    <w:name w:val="Bullet 2 Char"/>
    <w:basedOn w:val="DefaultParagraphFont"/>
    <w:link w:val="Bullet2"/>
    <w:uiPriority w:val="19"/>
    <w:rsid w:val="00783196"/>
    <w:rPr>
      <w:sz w:val="20"/>
      <w:szCs w:val="20"/>
      <w:lang w:val="en-GB"/>
    </w:rPr>
  </w:style>
  <w:style w:type="character" w:customStyle="1" w:styleId="Bullet3Char">
    <w:name w:val="Bullet 3 Char"/>
    <w:basedOn w:val="DefaultParagraphFont"/>
    <w:link w:val="Bullet3"/>
    <w:uiPriority w:val="19"/>
    <w:rsid w:val="00783196"/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783196"/>
    <w:pPr>
      <w:spacing w:after="120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83196"/>
    <w:rPr>
      <w:sz w:val="20"/>
      <w:lang w:val="en-GB"/>
    </w:rPr>
  </w:style>
  <w:style w:type="paragraph" w:customStyle="1" w:styleId="AppendixHeading1">
    <w:name w:val="Appendix Heading 1"/>
    <w:basedOn w:val="Heading1"/>
    <w:next w:val="BodyText"/>
    <w:link w:val="AppendixHeading1Char"/>
    <w:uiPriority w:val="39"/>
    <w:qFormat/>
    <w:rsid w:val="00B3514B"/>
    <w:pPr>
      <w:keepNext w:val="0"/>
      <w:keepLines w:val="0"/>
      <w:pageBreakBefore/>
      <w:numPr>
        <w:numId w:val="29"/>
      </w:numPr>
      <w:spacing w:before="0"/>
    </w:pPr>
  </w:style>
  <w:style w:type="character" w:customStyle="1" w:styleId="AppendixHeading1Char">
    <w:name w:val="Appendix Heading 1 Char"/>
    <w:basedOn w:val="DefaultParagraphFont"/>
    <w:link w:val="AppendixHeading1"/>
    <w:uiPriority w:val="39"/>
    <w:rsid w:val="00C066A1"/>
    <w:rPr>
      <w:rFonts w:asciiTheme="majorHAnsi" w:eastAsiaTheme="majorEastAsia" w:hAnsiTheme="majorHAnsi" w:cstheme="majorBidi"/>
      <w:sz w:val="28"/>
      <w:szCs w:val="32"/>
      <w:lang w:val="en-GB"/>
    </w:rPr>
  </w:style>
  <w:style w:type="paragraph" w:customStyle="1" w:styleId="AppendixHeading2">
    <w:name w:val="Appendix Heading 2"/>
    <w:basedOn w:val="Heading2"/>
    <w:next w:val="BodyText"/>
    <w:link w:val="AppendixHeading2Char"/>
    <w:uiPriority w:val="39"/>
    <w:qFormat/>
    <w:rsid w:val="00B3514B"/>
    <w:pPr>
      <w:keepLines w:val="0"/>
      <w:numPr>
        <w:numId w:val="29"/>
      </w:numPr>
      <w:jc w:val="left"/>
    </w:pPr>
  </w:style>
  <w:style w:type="character" w:customStyle="1" w:styleId="AppendixHeading2Char">
    <w:name w:val="Appendix Heading 2 Char"/>
    <w:basedOn w:val="AppendixHeading1Char"/>
    <w:link w:val="AppendixHeading2"/>
    <w:uiPriority w:val="39"/>
    <w:rsid w:val="00B3514B"/>
    <w:rPr>
      <w:rFonts w:asciiTheme="majorHAnsi" w:eastAsiaTheme="majorEastAsia" w:hAnsiTheme="majorHAnsi" w:cstheme="majorBidi"/>
      <w:color w:val="CF342C" w:themeColor="text2"/>
      <w:sz w:val="22"/>
      <w:szCs w:val="26"/>
      <w:lang w:val="en-GB"/>
    </w:rPr>
  </w:style>
  <w:style w:type="paragraph" w:customStyle="1" w:styleId="AppendixHeading3">
    <w:name w:val="Appendix Heading 3"/>
    <w:basedOn w:val="BodyText"/>
    <w:next w:val="BodyText"/>
    <w:uiPriority w:val="39"/>
    <w:qFormat/>
    <w:rsid w:val="00B3514B"/>
    <w:pPr>
      <w:keepNext/>
      <w:numPr>
        <w:ilvl w:val="2"/>
        <w:numId w:val="29"/>
      </w:numPr>
      <w:spacing w:before="240" w:after="60"/>
      <w:outlineLvl w:val="2"/>
    </w:pPr>
    <w:rPr>
      <w:rFonts w:asciiTheme="majorHAnsi" w:eastAsia="Times New Roman" w:hAnsiTheme="majorHAnsi" w:cstheme="majorHAnsi"/>
      <w:i/>
      <w:color w:val="000000"/>
      <w:szCs w:val="24"/>
    </w:rPr>
  </w:style>
  <w:style w:type="paragraph" w:customStyle="1" w:styleId="AppendixHeading4">
    <w:name w:val="Appendix Heading 4"/>
    <w:basedOn w:val="Heading4"/>
    <w:next w:val="BodyText"/>
    <w:uiPriority w:val="39"/>
    <w:qFormat/>
    <w:rsid w:val="00B3514B"/>
    <w:pPr>
      <w:numPr>
        <w:numId w:val="29"/>
      </w:numPr>
    </w:pPr>
    <w:rPr>
      <w:color w:val="9D9D9D" w:themeColor="background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3196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3196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3196"/>
    <w:pPr>
      <w:spacing w:after="120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3196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319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3196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3196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3196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319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3196"/>
    <w:rPr>
      <w:sz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3196"/>
    <w:pPr>
      <w:spacing w:after="120" w:line="480" w:lineRule="auto"/>
      <w:ind w:left="283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3196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3196"/>
    <w:pPr>
      <w:spacing w:after="120"/>
      <w:ind w:left="283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3196"/>
    <w:rPr>
      <w:sz w:val="20"/>
      <w:lang w:val="en-GB"/>
    </w:rPr>
  </w:style>
  <w:style w:type="paragraph" w:styleId="NoSpacing">
    <w:name w:val="No Spacing"/>
    <w:basedOn w:val="BodyText"/>
    <w:next w:val="BodyText"/>
    <w:link w:val="NoSpacingChar"/>
    <w:uiPriority w:val="9"/>
    <w:qFormat/>
    <w:rsid w:val="00783196"/>
    <w:pPr>
      <w:spacing w:after="0" w:line="240" w:lineRule="auto"/>
    </w:pPr>
    <w:rPr>
      <w:noProof/>
      <w:lang w:val="nl-NL"/>
    </w:rPr>
  </w:style>
  <w:style w:type="paragraph" w:customStyle="1" w:styleId="BodytextNospace">
    <w:name w:val="Body text No space"/>
    <w:basedOn w:val="NoSpacing"/>
    <w:rsid w:val="00783196"/>
  </w:style>
  <w:style w:type="character" w:styleId="BookTitle">
    <w:name w:val="Book Title"/>
    <w:basedOn w:val="DefaultParagraphFont"/>
    <w:uiPriority w:val="59"/>
    <w:rsid w:val="00783196"/>
    <w:rPr>
      <w:b/>
      <w:bCs/>
      <w:i/>
      <w:iCs/>
      <w:spacing w:val="5"/>
    </w:rPr>
  </w:style>
  <w:style w:type="paragraph" w:styleId="Caption">
    <w:name w:val="caption"/>
    <w:basedOn w:val="Normal"/>
    <w:next w:val="Normal"/>
    <w:link w:val="CaptionChar"/>
    <w:uiPriority w:val="43"/>
    <w:qFormat/>
    <w:rsid w:val="00F8774D"/>
    <w:pPr>
      <w:keepNext/>
      <w:spacing w:before="360" w:after="0" w:line="240" w:lineRule="auto"/>
      <w:ind w:left="851" w:hanging="851"/>
    </w:pPr>
    <w:rPr>
      <w:i/>
      <w:iCs/>
      <w:color w:val="CF342C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43"/>
    <w:rsid w:val="00F8774D"/>
    <w:rPr>
      <w:i/>
      <w:iCs/>
      <w:color w:val="CF342C" w:themeColor="text2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196"/>
    <w:rPr>
      <w:sz w:val="20"/>
      <w:szCs w:val="20"/>
      <w:lang w:val="en-GB"/>
    </w:rPr>
  </w:style>
  <w:style w:type="character" w:styleId="Emphasis">
    <w:name w:val="Emphasis"/>
    <w:basedOn w:val="DefaultParagraphFont"/>
    <w:uiPriority w:val="22"/>
    <w:rsid w:val="0078319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B6CEB"/>
    <w:pPr>
      <w:tabs>
        <w:tab w:val="center" w:pos="4680"/>
        <w:tab w:val="right" w:pos="9360"/>
      </w:tabs>
      <w:spacing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B6CEB"/>
    <w:rPr>
      <w:color w:val="000000" w:themeColor="text1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831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83196"/>
    <w:pPr>
      <w:tabs>
        <w:tab w:val="left" w:pos="142"/>
      </w:tabs>
      <w:spacing w:after="80" w:line="240" w:lineRule="auto"/>
      <w:ind w:left="85" w:hanging="85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3196"/>
    <w:rPr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83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196"/>
    <w:rPr>
      <w:lang w:val="en-GB"/>
    </w:rPr>
  </w:style>
  <w:style w:type="character" w:customStyle="1" w:styleId="Heading5Char">
    <w:name w:val="Heading 5 Char"/>
    <w:basedOn w:val="DefaultParagraphFont"/>
    <w:link w:val="Heading5"/>
    <w:uiPriority w:val="29"/>
    <w:rsid w:val="00536A88"/>
    <w:rPr>
      <w:rFonts w:asciiTheme="majorHAnsi" w:eastAsiaTheme="majorEastAsia" w:hAnsiTheme="majorHAnsi" w:cstheme="majorBidi"/>
      <w:color w:val="CF342C" w:themeColor="text2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29"/>
    <w:rsid w:val="006A3869"/>
    <w:rPr>
      <w:rFonts w:asciiTheme="majorHAnsi" w:eastAsiaTheme="majorEastAsia" w:hAnsiTheme="majorHAnsi" w:cstheme="majorBidi"/>
      <w:color w:val="631D1C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783196"/>
    <w:rPr>
      <w:rFonts w:asciiTheme="majorHAnsi" w:eastAsiaTheme="majorEastAsia" w:hAnsiTheme="majorHAnsi" w:cstheme="majorBidi"/>
      <w:i/>
      <w:iCs/>
      <w:color w:val="631D1C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783196"/>
    <w:rPr>
      <w:rFonts w:asciiTheme="majorHAnsi" w:eastAsiaTheme="majorEastAsia" w:hAnsiTheme="majorHAnsi" w:cstheme="majorBidi"/>
      <w:color w:val="272727" w:themeColor="text1" w:themeTint="D8"/>
      <w:sz w:val="20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78319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  <w:lang w:val="en-GB"/>
    </w:rPr>
  </w:style>
  <w:style w:type="paragraph" w:customStyle="1" w:styleId="Headline">
    <w:name w:val="Headline"/>
    <w:basedOn w:val="Normal"/>
    <w:next w:val="BodyText"/>
    <w:link w:val="HeadlineChar"/>
    <w:uiPriority w:val="29"/>
    <w:qFormat/>
    <w:rsid w:val="00783196"/>
    <w:pPr>
      <w:spacing w:before="200"/>
    </w:pPr>
    <w:rPr>
      <w:b/>
      <w:sz w:val="24"/>
    </w:rPr>
  </w:style>
  <w:style w:type="character" w:customStyle="1" w:styleId="HeadlineChar">
    <w:name w:val="Headline Char"/>
    <w:basedOn w:val="DefaultParagraphFont"/>
    <w:link w:val="Headline"/>
    <w:uiPriority w:val="29"/>
    <w:rsid w:val="00783196"/>
    <w:rPr>
      <w:b/>
      <w:sz w:val="24"/>
      <w:lang w:val="en-GB"/>
    </w:rPr>
  </w:style>
  <w:style w:type="character" w:styleId="IntenseEmphasis">
    <w:name w:val="Intense Emphasis"/>
    <w:basedOn w:val="DefaultParagraphFont"/>
    <w:uiPriority w:val="21"/>
    <w:rsid w:val="00783196"/>
    <w:rPr>
      <w:i/>
      <w:iCs/>
      <w:color w:val="C73C3A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rsid w:val="006A3869"/>
    <w:pPr>
      <w:pBdr>
        <w:top w:val="single" w:sz="4" w:space="10" w:color="C73C3A" w:themeColor="accent1"/>
        <w:bottom w:val="single" w:sz="4" w:space="10" w:color="C73C3A" w:themeColor="accent1"/>
      </w:pBdr>
      <w:spacing w:before="360" w:after="360"/>
      <w:ind w:left="851" w:right="851"/>
      <w:jc w:val="both"/>
    </w:pPr>
    <w:rPr>
      <w:i/>
      <w:iCs/>
      <w:color w:val="C73C3A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6A3869"/>
    <w:rPr>
      <w:i/>
      <w:iCs/>
      <w:color w:val="C73C3A" w:themeColor="accent1"/>
      <w:sz w:val="20"/>
      <w:lang w:val="en-GB"/>
    </w:rPr>
  </w:style>
  <w:style w:type="character" w:styleId="IntenseReference">
    <w:name w:val="Intense Reference"/>
    <w:basedOn w:val="DefaultParagraphFont"/>
    <w:uiPriority w:val="59"/>
    <w:rsid w:val="006A3869"/>
    <w:rPr>
      <w:b/>
      <w:bCs/>
      <w:caps/>
      <w:smallCaps w:val="0"/>
      <w:color w:val="C73C3A" w:themeColor="accent1"/>
      <w:spacing w:val="5"/>
    </w:rPr>
  </w:style>
  <w:style w:type="paragraph" w:styleId="ListBullet">
    <w:name w:val="List Bullet"/>
    <w:basedOn w:val="Normal"/>
    <w:uiPriority w:val="99"/>
    <w:semiHidden/>
    <w:unhideWhenUsed/>
    <w:rsid w:val="00783196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319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3196"/>
    <w:pPr>
      <w:numPr>
        <w:numId w:val="11"/>
      </w:numPr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83196"/>
  </w:style>
  <w:style w:type="character" w:styleId="PlaceholderText">
    <w:name w:val="Placeholder Text"/>
    <w:basedOn w:val="DefaultParagraphFont"/>
    <w:uiPriority w:val="99"/>
    <w:semiHidden/>
    <w:rsid w:val="00783196"/>
    <w:rPr>
      <w:color w:val="808080"/>
    </w:rPr>
  </w:style>
  <w:style w:type="table" w:customStyle="1" w:styleId="PlainTable21">
    <w:name w:val="Plain Table 21"/>
    <w:basedOn w:val="TableNormal"/>
    <w:uiPriority w:val="99"/>
    <w:rsid w:val="007831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Quote">
    <w:name w:val="Quote"/>
    <w:basedOn w:val="Normal"/>
    <w:next w:val="Normal"/>
    <w:link w:val="QuoteChar"/>
    <w:uiPriority w:val="59"/>
    <w:unhideWhenUsed/>
    <w:rsid w:val="00783196"/>
    <w:pPr>
      <w:spacing w:before="20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59"/>
    <w:rsid w:val="00783196"/>
    <w:rPr>
      <w:i/>
      <w:iCs/>
      <w:color w:val="404040" w:themeColor="text1" w:themeTint="BF"/>
      <w:sz w:val="20"/>
      <w:lang w:val="en-GB"/>
    </w:rPr>
  </w:style>
  <w:style w:type="paragraph" w:customStyle="1" w:styleId="Source">
    <w:name w:val="Source"/>
    <w:basedOn w:val="BodyText"/>
    <w:next w:val="BodyText"/>
    <w:link w:val="SourceChar"/>
    <w:uiPriority w:val="42"/>
    <w:qFormat/>
    <w:rsid w:val="00783196"/>
    <w:pPr>
      <w:spacing w:after="360" w:line="240" w:lineRule="auto"/>
    </w:pPr>
    <w:rPr>
      <w:color w:val="CF342C" w:themeColor="text2"/>
      <w:sz w:val="18"/>
    </w:rPr>
  </w:style>
  <w:style w:type="character" w:customStyle="1" w:styleId="SourceChar">
    <w:name w:val="Source Char"/>
    <w:basedOn w:val="BodyTextChar"/>
    <w:link w:val="Source"/>
    <w:uiPriority w:val="42"/>
    <w:rsid w:val="00783196"/>
    <w:rPr>
      <w:color w:val="CF342C" w:themeColor="text2"/>
      <w:sz w:val="18"/>
      <w:lang w:val="en-GB"/>
    </w:rPr>
  </w:style>
  <w:style w:type="character" w:styleId="Strong">
    <w:name w:val="Strong"/>
    <w:basedOn w:val="DefaultParagraphFont"/>
    <w:uiPriority w:val="22"/>
    <w:rsid w:val="00783196"/>
    <w:rPr>
      <w:b/>
      <w:bCs/>
    </w:rPr>
  </w:style>
  <w:style w:type="table" w:customStyle="1" w:styleId="Style2">
    <w:name w:val="Style2"/>
    <w:basedOn w:val="TableNormal"/>
    <w:uiPriority w:val="99"/>
    <w:rsid w:val="00783196"/>
    <w:pPr>
      <w:spacing w:after="0" w:line="240" w:lineRule="auto"/>
    </w:pPr>
    <w:rPr>
      <w:lang w:val="en-GB"/>
    </w:rPr>
    <w:tblPr/>
  </w:style>
  <w:style w:type="paragraph" w:styleId="Subtitle">
    <w:name w:val="Subtitle"/>
    <w:basedOn w:val="Normal"/>
    <w:next w:val="BodyText"/>
    <w:link w:val="SubtitleChar"/>
    <w:uiPriority w:val="44"/>
    <w:qFormat/>
    <w:rsid w:val="008A58A6"/>
    <w:pPr>
      <w:numPr>
        <w:ilvl w:val="1"/>
      </w:numPr>
      <w:spacing w:before="720" w:after="360" w:line="240" w:lineRule="auto"/>
    </w:pPr>
    <w:rPr>
      <w:rFonts w:asciiTheme="majorHAnsi" w:eastAsiaTheme="majorEastAsia" w:hAnsiTheme="majorHAnsi" w:cstheme="majorBidi"/>
      <w:b/>
      <w:spacing w:val="-10"/>
      <w:kern w:val="28"/>
      <w:sz w:val="30"/>
      <w:szCs w:val="36"/>
    </w:rPr>
  </w:style>
  <w:style w:type="character" w:customStyle="1" w:styleId="SubtitleChar">
    <w:name w:val="Subtitle Char"/>
    <w:basedOn w:val="DefaultParagraphFont"/>
    <w:link w:val="Subtitle"/>
    <w:uiPriority w:val="44"/>
    <w:rsid w:val="008A58A6"/>
    <w:rPr>
      <w:rFonts w:asciiTheme="majorHAnsi" w:eastAsiaTheme="majorEastAsia" w:hAnsiTheme="majorHAnsi" w:cstheme="majorBidi"/>
      <w:b/>
      <w:spacing w:val="-10"/>
      <w:kern w:val="28"/>
      <w:sz w:val="30"/>
      <w:szCs w:val="36"/>
      <w:lang w:val="en-GB"/>
    </w:rPr>
  </w:style>
  <w:style w:type="character" w:styleId="SubtleEmphasis">
    <w:name w:val="Subtle Emphasis"/>
    <w:basedOn w:val="DefaultParagraphFont"/>
    <w:uiPriority w:val="21"/>
    <w:rsid w:val="0078319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59"/>
    <w:rsid w:val="006A3869"/>
    <w:rPr>
      <w:caps/>
      <w:smallCaps w:val="0"/>
      <w:color w:val="5A5A5A" w:themeColor="text1" w:themeTint="A5"/>
    </w:rPr>
  </w:style>
  <w:style w:type="paragraph" w:customStyle="1" w:styleId="Tablebullet1">
    <w:name w:val="Table bullet 1"/>
    <w:basedOn w:val="Bullet1"/>
    <w:link w:val="Tablebullet1Char"/>
    <w:uiPriority w:val="41"/>
    <w:qFormat/>
    <w:rsid w:val="002C15AC"/>
    <w:pPr>
      <w:numPr>
        <w:numId w:val="19"/>
      </w:numPr>
      <w:spacing w:before="60" w:line="240" w:lineRule="auto"/>
      <w:jc w:val="left"/>
    </w:pPr>
    <w:rPr>
      <w:kern w:val="16"/>
      <w:sz w:val="16"/>
    </w:rPr>
  </w:style>
  <w:style w:type="character" w:customStyle="1" w:styleId="Tablebullet1Char">
    <w:name w:val="Table bullet 1 Char"/>
    <w:basedOn w:val="Bullet1Char"/>
    <w:link w:val="Tablebullet1"/>
    <w:uiPriority w:val="41"/>
    <w:rsid w:val="002C15AC"/>
    <w:rPr>
      <w:kern w:val="16"/>
      <w:sz w:val="20"/>
      <w:szCs w:val="20"/>
      <w:lang w:val="en-GB"/>
    </w:rPr>
  </w:style>
  <w:style w:type="paragraph" w:customStyle="1" w:styleId="Tablebullet2">
    <w:name w:val="Table bullet 2"/>
    <w:basedOn w:val="Bullet2"/>
    <w:link w:val="Tablebullet2Char"/>
    <w:uiPriority w:val="41"/>
    <w:qFormat/>
    <w:rsid w:val="00A3152D"/>
    <w:pPr>
      <w:numPr>
        <w:ilvl w:val="0"/>
        <w:numId w:val="25"/>
      </w:numPr>
      <w:spacing w:before="60" w:line="240" w:lineRule="auto"/>
      <w:ind w:left="454" w:hanging="227"/>
      <w:jc w:val="left"/>
    </w:pPr>
    <w:rPr>
      <w:kern w:val="16"/>
      <w:sz w:val="16"/>
    </w:rPr>
  </w:style>
  <w:style w:type="character" w:customStyle="1" w:styleId="Tablebullet2Char">
    <w:name w:val="Table bullet 2 Char"/>
    <w:basedOn w:val="Bullet2Char"/>
    <w:link w:val="Tablebullet2"/>
    <w:uiPriority w:val="41"/>
    <w:rsid w:val="00A3152D"/>
    <w:rPr>
      <w:kern w:val="16"/>
      <w:sz w:val="20"/>
      <w:szCs w:val="20"/>
      <w:lang w:val="en-GB"/>
    </w:rPr>
  </w:style>
  <w:style w:type="paragraph" w:customStyle="1" w:styleId="Tablebullet3">
    <w:name w:val="Table bullet 3"/>
    <w:basedOn w:val="Bullet3"/>
    <w:link w:val="Tablebullet3Char"/>
    <w:uiPriority w:val="41"/>
    <w:qFormat/>
    <w:rsid w:val="00A3152D"/>
    <w:pPr>
      <w:numPr>
        <w:numId w:val="19"/>
      </w:numPr>
      <w:spacing w:before="60" w:line="240" w:lineRule="auto"/>
      <w:ind w:left="681"/>
      <w:jc w:val="left"/>
    </w:pPr>
    <w:rPr>
      <w:kern w:val="16"/>
      <w:sz w:val="16"/>
    </w:rPr>
  </w:style>
  <w:style w:type="character" w:customStyle="1" w:styleId="Tablebullet3Char">
    <w:name w:val="Table bullet 3 Char"/>
    <w:basedOn w:val="Bullet3Char"/>
    <w:link w:val="Tablebullet3"/>
    <w:uiPriority w:val="41"/>
    <w:rsid w:val="00A3152D"/>
    <w:rPr>
      <w:kern w:val="16"/>
      <w:sz w:val="20"/>
      <w:szCs w:val="20"/>
      <w:lang w:val="en-GB"/>
    </w:rPr>
  </w:style>
  <w:style w:type="paragraph" w:customStyle="1" w:styleId="Tablecolumnheader">
    <w:name w:val="Table column header"/>
    <w:basedOn w:val="BodyText"/>
    <w:uiPriority w:val="40"/>
    <w:rsid w:val="00783196"/>
    <w:pPr>
      <w:spacing w:before="60" w:after="0" w:line="240" w:lineRule="auto"/>
    </w:pPr>
    <w:rPr>
      <w:rFonts w:asciiTheme="majorHAnsi" w:eastAsia="Times New Roman" w:hAnsiTheme="majorHAnsi" w:cs="Times New Roman"/>
      <w:sz w:val="16"/>
      <w:szCs w:val="24"/>
    </w:rPr>
  </w:style>
  <w:style w:type="table" w:styleId="TableGrid">
    <w:name w:val="Table Grid"/>
    <w:basedOn w:val="TableNormal"/>
    <w:uiPriority w:val="39"/>
    <w:rsid w:val="0078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8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umber1">
    <w:name w:val="Table number 1"/>
    <w:basedOn w:val="Normal"/>
    <w:link w:val="Tablenumber1Char"/>
    <w:autoRedefine/>
    <w:uiPriority w:val="41"/>
    <w:qFormat/>
    <w:rsid w:val="002C15AC"/>
    <w:pPr>
      <w:numPr>
        <w:numId w:val="20"/>
      </w:numPr>
      <w:spacing w:before="60" w:after="0" w:line="240" w:lineRule="auto"/>
    </w:pPr>
    <w:rPr>
      <w:kern w:val="16"/>
    </w:rPr>
  </w:style>
  <w:style w:type="character" w:customStyle="1" w:styleId="Tablenumber1Char">
    <w:name w:val="Table number 1 Char"/>
    <w:basedOn w:val="DefaultParagraphFont"/>
    <w:link w:val="Tablenumber1"/>
    <w:uiPriority w:val="41"/>
    <w:rsid w:val="002C15AC"/>
    <w:rPr>
      <w:kern w:val="16"/>
      <w:lang w:val="en-GB"/>
    </w:rPr>
  </w:style>
  <w:style w:type="paragraph" w:customStyle="1" w:styleId="Tablenumber2">
    <w:name w:val="Table number 2"/>
    <w:basedOn w:val="Tablenumber1"/>
    <w:link w:val="Tablenumber2Char"/>
    <w:uiPriority w:val="41"/>
    <w:qFormat/>
    <w:rsid w:val="00783196"/>
    <w:pPr>
      <w:numPr>
        <w:ilvl w:val="1"/>
      </w:numPr>
    </w:pPr>
  </w:style>
  <w:style w:type="character" w:customStyle="1" w:styleId="Tablenumber2Char">
    <w:name w:val="Table number 2 Char"/>
    <w:basedOn w:val="Tablenumber1Char"/>
    <w:link w:val="Tablenumber2"/>
    <w:uiPriority w:val="41"/>
    <w:rsid w:val="00783196"/>
    <w:rPr>
      <w:rFonts w:ascii="Georgia" w:hAnsi="Georgia"/>
      <w:kern w:val="16"/>
      <w:lang w:val="en-GB"/>
    </w:rPr>
  </w:style>
  <w:style w:type="character" w:customStyle="1" w:styleId="Tablenumber3Char">
    <w:name w:val="Table number 3 Char"/>
    <w:basedOn w:val="Tablenumber2Char"/>
    <w:link w:val="Tablenumber3"/>
    <w:uiPriority w:val="41"/>
    <w:rsid w:val="00783196"/>
    <w:rPr>
      <w:rFonts w:ascii="Georgia" w:hAnsi="Georgia"/>
      <w:kern w:val="16"/>
      <w:lang w:val="en-GB"/>
    </w:rPr>
  </w:style>
  <w:style w:type="paragraph" w:customStyle="1" w:styleId="Tablerowheader">
    <w:name w:val="Table row header"/>
    <w:basedOn w:val="Tablecolumnheader"/>
    <w:uiPriority w:val="40"/>
    <w:rsid w:val="00783196"/>
    <w:rPr>
      <w:color w:val="000000"/>
    </w:rPr>
  </w:style>
  <w:style w:type="paragraph" w:customStyle="1" w:styleId="Tabletext">
    <w:name w:val="Table text"/>
    <w:basedOn w:val="BodyText"/>
    <w:uiPriority w:val="39"/>
    <w:qFormat/>
    <w:rsid w:val="006A3869"/>
    <w:pPr>
      <w:spacing w:after="0" w:line="240" w:lineRule="auto"/>
      <w:jc w:val="left"/>
    </w:pPr>
    <w:rPr>
      <w:rFonts w:eastAsia="Times New Roman" w:cs="Times New Roman"/>
      <w:sz w:val="16"/>
      <w:szCs w:val="24"/>
    </w:rPr>
  </w:style>
  <w:style w:type="table" w:customStyle="1" w:styleId="TechnopolisLight">
    <w:name w:val="Technopolis Light"/>
    <w:basedOn w:val="TableNormal"/>
    <w:uiPriority w:val="99"/>
    <w:rsid w:val="009611D5"/>
    <w:pPr>
      <w:spacing w:before="60" w:after="0" w:line="240" w:lineRule="auto"/>
    </w:pPr>
    <w:rPr>
      <w:rFonts w:asciiTheme="majorHAnsi" w:hAnsiTheme="majorHAnsi"/>
    </w:rPr>
    <w:tblPr>
      <w:tblBorders>
        <w:insideH w:val="single" w:sz="4" w:space="0" w:color="9D9D9D" w:themeColor="background2"/>
        <w:insideV w:val="single" w:sz="4" w:space="0" w:color="9D9D9D" w:themeColor="background2"/>
      </w:tblBorders>
      <w:tblCellMar>
        <w:top w:w="57" w:type="dxa"/>
        <w:bottom w:w="57" w:type="dxa"/>
      </w:tblCellMar>
    </w:tblPr>
    <w:tblStylePr w:type="firstRow">
      <w:pPr>
        <w:wordWrap/>
        <w:jc w:val="left"/>
      </w:pPr>
      <w:rPr>
        <w:b/>
        <w:i w:val="0"/>
      </w:rPr>
      <w:tblPr/>
      <w:tcPr>
        <w:tcBorders>
          <w:bottom w:val="single" w:sz="4" w:space="0" w:color="C73C3A" w:themeColor="accent1"/>
        </w:tcBorders>
      </w:tcPr>
    </w:tblStylePr>
  </w:style>
  <w:style w:type="table" w:customStyle="1" w:styleId="TechnopolisLight1">
    <w:name w:val="Technopolis Light1"/>
    <w:basedOn w:val="TableNormal"/>
    <w:uiPriority w:val="99"/>
    <w:rsid w:val="00783196"/>
    <w:pPr>
      <w:spacing w:before="60" w:after="0" w:line="240" w:lineRule="auto"/>
    </w:pPr>
    <w:rPr>
      <w:rFonts w:asciiTheme="majorHAnsi" w:hAnsiTheme="majorHAnsi"/>
    </w:rPr>
    <w:tblPr>
      <w:tblBorders>
        <w:insideH w:val="single" w:sz="4" w:space="0" w:color="A69EC1" w:themeColor="accent4"/>
        <w:insideV w:val="single" w:sz="4" w:space="0" w:color="A69EC1" w:themeColor="accent4"/>
      </w:tblBorders>
      <w:tblCellMar>
        <w:top w:w="57" w:type="dxa"/>
        <w:bottom w:w="57" w:type="dxa"/>
      </w:tblCellMar>
    </w:tblPr>
    <w:tblStylePr w:type="firstRow">
      <w:pPr>
        <w:wordWrap/>
        <w:jc w:val="left"/>
      </w:pPr>
      <w:rPr>
        <w:i/>
      </w:rPr>
      <w:tblPr/>
      <w:tcPr>
        <w:tcBorders>
          <w:bottom w:val="single" w:sz="4" w:space="0" w:color="C73C3A" w:themeColor="accent1"/>
        </w:tcBorders>
      </w:tcPr>
    </w:tblStylePr>
  </w:style>
  <w:style w:type="table" w:customStyle="1" w:styleId="TechnopolisTable">
    <w:name w:val="Technopolis Table"/>
    <w:basedOn w:val="TechnopolisLight"/>
    <w:uiPriority w:val="99"/>
    <w:rsid w:val="009611D5"/>
    <w:tblPr>
      <w:tblStyleRowBandSize w:val="1"/>
      <w:tblBorders>
        <w:top w:val="single" w:sz="4" w:space="0" w:color="9D9D9D" w:themeColor="background2"/>
        <w:left w:val="single" w:sz="4" w:space="0" w:color="9D9D9D" w:themeColor="background2"/>
        <w:bottom w:val="single" w:sz="4" w:space="0" w:color="9D9D9D" w:themeColor="background2"/>
        <w:right w:val="single" w:sz="4" w:space="0" w:color="9D9D9D" w:themeColor="background2"/>
        <w:insideH w:val="none" w:sz="0" w:space="0" w:color="auto"/>
        <w:insideV w:val="none" w:sz="0" w:space="0" w:color="auto"/>
      </w:tblBorders>
    </w:tblPr>
    <w:tblStylePr w:type="firstRow">
      <w:pPr>
        <w:wordWrap/>
        <w:jc w:val="left"/>
      </w:pPr>
      <w:rPr>
        <w:b/>
        <w:i w:val="0"/>
      </w:rPr>
      <w:tblPr/>
      <w:tcPr>
        <w:tcBorders>
          <w:top w:val="single" w:sz="4" w:space="0" w:color="A69EC1" w:themeColor="accent4"/>
          <w:left w:val="single" w:sz="4" w:space="0" w:color="A69EC1" w:themeColor="accent4"/>
          <w:bottom w:val="single" w:sz="4" w:space="0" w:color="C73C3A" w:themeColor="accent1"/>
          <w:right w:val="single" w:sz="4" w:space="0" w:color="A69EC1" w:themeColor="accent4"/>
          <w:insideH w:val="single" w:sz="4" w:space="0" w:color="A69EC1" w:themeColor="accent4"/>
          <w:insideV w:val="single" w:sz="4" w:space="0" w:color="A69EC1" w:themeColor="accent4"/>
        </w:tcBorders>
      </w:tcPr>
    </w:tblStylePr>
    <w:tblStylePr w:type="band1Horz">
      <w:tblPr/>
      <w:tcPr>
        <w:tcBorders>
          <w:top w:val="single" w:sz="4" w:space="0" w:color="A69EC1" w:themeColor="accent4"/>
          <w:left w:val="single" w:sz="4" w:space="0" w:color="A69EC1" w:themeColor="accent4"/>
          <w:bottom w:val="single" w:sz="4" w:space="0" w:color="A69EC1" w:themeColor="accent4"/>
          <w:right w:val="single" w:sz="4" w:space="0" w:color="A69EC1" w:themeColor="accent4"/>
          <w:insideH w:val="single" w:sz="4" w:space="0" w:color="A69EC1" w:themeColor="accent4"/>
          <w:insideV w:val="single" w:sz="4" w:space="0" w:color="A69EC1" w:themeColor="accent4"/>
        </w:tcBorders>
      </w:tcPr>
    </w:tblStylePr>
    <w:tblStylePr w:type="band2Horz">
      <w:tblPr/>
      <w:tcPr>
        <w:tcBorders>
          <w:top w:val="single" w:sz="4" w:space="0" w:color="A69EC1" w:themeColor="accent4"/>
          <w:left w:val="single" w:sz="4" w:space="0" w:color="A69EC1" w:themeColor="accent4"/>
          <w:bottom w:val="single" w:sz="4" w:space="0" w:color="A69EC1" w:themeColor="accent4"/>
          <w:right w:val="single" w:sz="4" w:space="0" w:color="A69EC1" w:themeColor="accent4"/>
          <w:insideH w:val="single" w:sz="4" w:space="0" w:color="A69EC1" w:themeColor="accent4"/>
          <w:insideV w:val="single" w:sz="4" w:space="0" w:color="A69EC1" w:themeColor="accent4"/>
        </w:tcBorders>
      </w:tcPr>
    </w:tblStylePr>
  </w:style>
  <w:style w:type="table" w:customStyle="1" w:styleId="Technopolistable2">
    <w:name w:val="Technopolis table 2"/>
    <w:basedOn w:val="TableNormal"/>
    <w:uiPriority w:val="99"/>
    <w:rsid w:val="00783196"/>
    <w:pPr>
      <w:spacing w:after="0" w:line="240" w:lineRule="auto"/>
    </w:pPr>
    <w:rPr>
      <w:rFonts w:ascii="Georgia" w:hAnsi="Georgia"/>
      <w:color w:val="00B050"/>
    </w:rPr>
    <w:tblPr/>
    <w:tblStylePr w:type="firstRow">
      <w:rPr>
        <w:sz w:val="16"/>
      </w:rPr>
    </w:tblStylePr>
  </w:style>
  <w:style w:type="table" w:customStyle="1" w:styleId="TechnopolisTable1">
    <w:name w:val="Technopolis Table1"/>
    <w:basedOn w:val="TechnopolisLight"/>
    <w:uiPriority w:val="99"/>
    <w:rsid w:val="009611D5"/>
    <w:tblPr>
      <w:tblStyleRowBandSize w:val="1"/>
      <w:tblBorders>
        <w:top w:val="single" w:sz="4" w:space="0" w:color="9D9D9D" w:themeColor="background2"/>
        <w:left w:val="single" w:sz="4" w:space="0" w:color="9D9D9D" w:themeColor="background2"/>
        <w:bottom w:val="single" w:sz="4" w:space="0" w:color="9D9D9D" w:themeColor="background2"/>
        <w:right w:val="single" w:sz="4" w:space="0" w:color="9D9D9D" w:themeColor="background2"/>
        <w:insideH w:val="none" w:sz="0" w:space="0" w:color="auto"/>
        <w:insideV w:val="none" w:sz="0" w:space="0" w:color="auto"/>
      </w:tblBorders>
    </w:tblPr>
    <w:tblStylePr w:type="firstRow">
      <w:pPr>
        <w:wordWrap/>
        <w:jc w:val="left"/>
      </w:pPr>
      <w:rPr>
        <w:b/>
        <w:i w:val="0"/>
      </w:rPr>
      <w:tblPr/>
      <w:tcPr>
        <w:tcBorders>
          <w:top w:val="single" w:sz="4" w:space="0" w:color="A69EC1" w:themeColor="accent4"/>
          <w:left w:val="single" w:sz="4" w:space="0" w:color="A69EC1" w:themeColor="accent4"/>
          <w:bottom w:val="single" w:sz="4" w:space="0" w:color="C73C3A" w:themeColor="accent1"/>
          <w:right w:val="single" w:sz="4" w:space="0" w:color="A69EC1" w:themeColor="accent4"/>
          <w:insideH w:val="single" w:sz="4" w:space="0" w:color="A69EC1" w:themeColor="accent4"/>
          <w:insideV w:val="single" w:sz="4" w:space="0" w:color="A69EC1" w:themeColor="accent4"/>
        </w:tcBorders>
      </w:tcPr>
    </w:tblStylePr>
    <w:tblStylePr w:type="band1Horz">
      <w:tblPr/>
      <w:tcPr>
        <w:tcBorders>
          <w:top w:val="single" w:sz="4" w:space="0" w:color="A69EC1" w:themeColor="accent4"/>
          <w:left w:val="single" w:sz="4" w:space="0" w:color="A69EC1" w:themeColor="accent4"/>
          <w:bottom w:val="single" w:sz="4" w:space="0" w:color="A69EC1" w:themeColor="accent4"/>
          <w:right w:val="single" w:sz="4" w:space="0" w:color="A69EC1" w:themeColor="accent4"/>
          <w:insideH w:val="single" w:sz="4" w:space="0" w:color="A69EC1" w:themeColor="accent4"/>
          <w:insideV w:val="single" w:sz="4" w:space="0" w:color="A69EC1" w:themeColor="accent4"/>
        </w:tcBorders>
      </w:tcPr>
    </w:tblStylePr>
    <w:tblStylePr w:type="band2Horz">
      <w:tblPr/>
      <w:tcPr>
        <w:tcBorders>
          <w:top w:val="single" w:sz="4" w:space="0" w:color="A69EC1" w:themeColor="accent4"/>
          <w:left w:val="single" w:sz="4" w:space="0" w:color="A69EC1" w:themeColor="accent4"/>
          <w:bottom w:val="single" w:sz="4" w:space="0" w:color="A69EC1" w:themeColor="accent4"/>
          <w:right w:val="single" w:sz="4" w:space="0" w:color="A69EC1" w:themeColor="accent4"/>
          <w:insideH w:val="single" w:sz="4" w:space="0" w:color="A69EC1" w:themeColor="accent4"/>
          <w:insideV w:val="single" w:sz="4" w:space="0" w:color="A69EC1" w:themeColor="accent4"/>
        </w:tcBorders>
      </w:tcPr>
    </w:tblStylePr>
  </w:style>
  <w:style w:type="table" w:customStyle="1" w:styleId="TechnopolisTEST2">
    <w:name w:val="Technopolis TEST 2"/>
    <w:basedOn w:val="TableNormal"/>
    <w:uiPriority w:val="99"/>
    <w:rsid w:val="00783196"/>
    <w:pPr>
      <w:spacing w:after="0" w:line="240" w:lineRule="auto"/>
    </w:pPr>
    <w:tblPr>
      <w:tblStyleRowBandSize w:val="1"/>
      <w:tblStyleColBandSize w:val="1"/>
    </w:tblPr>
    <w:tblStylePr w:type="firstRow">
      <w:rPr>
        <w:sz w:val="16"/>
      </w:rPr>
    </w:tblStylePr>
    <w:tblStylePr w:type="lastRow">
      <w:rPr>
        <w:sz w:val="16"/>
      </w:rPr>
    </w:tblStylePr>
    <w:tblStylePr w:type="firstCol">
      <w:rPr>
        <w:sz w:val="16"/>
      </w:rPr>
    </w:tblStylePr>
    <w:tblStylePr w:type="lastCol">
      <w:rPr>
        <w:sz w:val="16"/>
      </w:rPr>
    </w:tblStylePr>
    <w:tblStylePr w:type="band1Vert">
      <w:rPr>
        <w:sz w:val="16"/>
      </w:rPr>
    </w:tblStylePr>
    <w:tblStylePr w:type="band2Vert">
      <w:rPr>
        <w:sz w:val="16"/>
      </w:rPr>
    </w:tblStylePr>
    <w:tblStylePr w:type="band1Horz">
      <w:rPr>
        <w:sz w:val="16"/>
      </w:rPr>
    </w:tblStylePr>
    <w:tblStylePr w:type="band2Horz">
      <w:rPr>
        <w:sz w:val="16"/>
      </w:rPr>
    </w:tblStylePr>
    <w:tblStylePr w:type="neCell">
      <w:rPr>
        <w:sz w:val="16"/>
      </w:rPr>
    </w:tblStylePr>
    <w:tblStylePr w:type="nwCell">
      <w:rPr>
        <w:sz w:val="16"/>
      </w:rPr>
    </w:tblStylePr>
    <w:tblStylePr w:type="seCell">
      <w:rPr>
        <w:sz w:val="16"/>
      </w:rPr>
    </w:tblStylePr>
    <w:tblStylePr w:type="swCell">
      <w:rPr>
        <w:sz w:val="16"/>
      </w:rPr>
    </w:tblStylePr>
  </w:style>
  <w:style w:type="paragraph" w:styleId="Title">
    <w:name w:val="Title"/>
    <w:basedOn w:val="Normal"/>
    <w:next w:val="BodyText"/>
    <w:link w:val="TitleChar"/>
    <w:uiPriority w:val="44"/>
    <w:qFormat/>
    <w:rsid w:val="008A58A6"/>
    <w:pPr>
      <w:pBdr>
        <w:bottom w:val="dotted" w:sz="48" w:space="1" w:color="FFFFFF" w:themeColor="background1"/>
      </w:pBdr>
      <w:spacing w:before="720" w:after="0"/>
      <w:contextualSpacing/>
    </w:pPr>
    <w:rPr>
      <w:rFonts w:asciiTheme="majorHAnsi" w:eastAsiaTheme="majorEastAsia" w:hAnsiTheme="majorHAnsi" w:cstheme="majorBidi"/>
      <w:b/>
      <w:spacing w:val="-1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8A58A6"/>
    <w:rPr>
      <w:rFonts w:asciiTheme="majorHAnsi" w:eastAsiaTheme="majorEastAsia" w:hAnsiTheme="majorHAnsi" w:cstheme="majorBidi"/>
      <w:b/>
      <w:spacing w:val="-10"/>
      <w:kern w:val="28"/>
      <w:sz w:val="70"/>
      <w:szCs w:val="56"/>
      <w:lang w:val="en-GB"/>
    </w:rPr>
  </w:style>
  <w:style w:type="paragraph" w:styleId="TOC2">
    <w:name w:val="toc 2"/>
    <w:basedOn w:val="Normal"/>
    <w:next w:val="Normal"/>
    <w:uiPriority w:val="39"/>
    <w:rsid w:val="00BF39E2"/>
    <w:pPr>
      <w:tabs>
        <w:tab w:val="left" w:pos="680"/>
        <w:tab w:val="right" w:leader="underscore" w:pos="9061"/>
      </w:tabs>
      <w:spacing w:after="120"/>
      <w:ind w:left="681" w:right="284" w:hanging="397"/>
      <w:jc w:val="both"/>
    </w:pPr>
    <w:rPr>
      <w:noProof/>
      <w:color w:val="000000" w:themeColor="text1"/>
      <w:sz w:val="18"/>
    </w:rPr>
  </w:style>
  <w:style w:type="paragraph" w:styleId="TOC3">
    <w:name w:val="toc 3"/>
    <w:basedOn w:val="Normal"/>
    <w:next w:val="Normal"/>
    <w:uiPriority w:val="39"/>
    <w:rsid w:val="00BF39E2"/>
    <w:pPr>
      <w:tabs>
        <w:tab w:val="left" w:pos="1247"/>
        <w:tab w:val="right" w:leader="underscore" w:pos="9061"/>
      </w:tabs>
      <w:spacing w:after="120"/>
      <w:ind w:left="1247" w:right="284" w:hanging="567"/>
      <w:jc w:val="both"/>
    </w:pPr>
    <w:rPr>
      <w:noProof/>
      <w:color w:val="000000" w:themeColor="text1"/>
      <w:sz w:val="18"/>
    </w:rPr>
  </w:style>
  <w:style w:type="paragraph" w:styleId="TOC4">
    <w:name w:val="toc 4"/>
    <w:basedOn w:val="TOC1"/>
    <w:next w:val="Normal"/>
    <w:autoRedefine/>
    <w:uiPriority w:val="59"/>
    <w:semiHidden/>
    <w:rsid w:val="0027747D"/>
    <w:pPr>
      <w:ind w:left="1247" w:hanging="1247"/>
    </w:pPr>
    <w:rPr>
      <w:noProof/>
    </w:rPr>
  </w:style>
  <w:style w:type="paragraph" w:styleId="TOC5">
    <w:name w:val="toc 5"/>
    <w:basedOn w:val="TOC4"/>
    <w:next w:val="Normal"/>
    <w:autoRedefine/>
    <w:uiPriority w:val="59"/>
    <w:semiHidden/>
    <w:rsid w:val="0027747D"/>
    <w:pPr>
      <w:ind w:left="851" w:hanging="851"/>
    </w:pPr>
  </w:style>
  <w:style w:type="paragraph" w:styleId="TOC6">
    <w:name w:val="toc 6"/>
    <w:basedOn w:val="Normal"/>
    <w:next w:val="Normal"/>
    <w:autoRedefine/>
    <w:uiPriority w:val="59"/>
    <w:semiHidden/>
    <w:rsid w:val="00783196"/>
    <w:pPr>
      <w:spacing w:after="0"/>
      <w:ind w:left="1000"/>
    </w:pPr>
    <w:rPr>
      <w:szCs w:val="20"/>
    </w:rPr>
  </w:style>
  <w:style w:type="paragraph" w:styleId="TOC7">
    <w:name w:val="toc 7"/>
    <w:basedOn w:val="Normal"/>
    <w:next w:val="Normal"/>
    <w:autoRedefine/>
    <w:uiPriority w:val="59"/>
    <w:semiHidden/>
    <w:rsid w:val="00783196"/>
    <w:pPr>
      <w:spacing w:after="0"/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59"/>
    <w:semiHidden/>
    <w:rsid w:val="00783196"/>
    <w:pPr>
      <w:spacing w:after="0"/>
      <w:ind w:left="1400"/>
    </w:pPr>
    <w:rPr>
      <w:szCs w:val="20"/>
    </w:rPr>
  </w:style>
  <w:style w:type="paragraph" w:styleId="TOC9">
    <w:name w:val="toc 9"/>
    <w:basedOn w:val="Normal"/>
    <w:next w:val="Normal"/>
    <w:autoRedefine/>
    <w:uiPriority w:val="59"/>
    <w:semiHidden/>
    <w:rsid w:val="00783196"/>
    <w:pPr>
      <w:spacing w:after="0"/>
      <w:ind w:left="1600"/>
    </w:pPr>
    <w:rPr>
      <w:szCs w:val="20"/>
    </w:rPr>
  </w:style>
  <w:style w:type="paragraph" w:customStyle="1" w:styleId="Version">
    <w:name w:val="Version"/>
    <w:basedOn w:val="Title"/>
    <w:next w:val="BodyText"/>
    <w:uiPriority w:val="44"/>
    <w:rsid w:val="005A6650"/>
    <w:pPr>
      <w:spacing w:before="0"/>
    </w:pPr>
    <w:rPr>
      <w:b w:val="0"/>
      <w:bCs/>
      <w:iCs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uiPriority w:val="99"/>
    <w:unhideWhenUsed/>
    <w:rsid w:val="0013762C"/>
    <w:pPr>
      <w:spacing w:line="240" w:lineRule="auto"/>
    </w:pPr>
    <w:rPr>
      <w:i/>
      <w:color w:val="FFFFFF" w:themeColor="background1"/>
      <w:sz w:val="26"/>
    </w:rPr>
  </w:style>
  <w:style w:type="character" w:customStyle="1" w:styleId="DateChar">
    <w:name w:val="Date Char"/>
    <w:basedOn w:val="DefaultParagraphFont"/>
    <w:link w:val="Date"/>
    <w:uiPriority w:val="99"/>
    <w:rsid w:val="0013762C"/>
    <w:rPr>
      <w:i/>
      <w:color w:val="FFFFFF" w:themeColor="background1"/>
      <w:sz w:val="26"/>
      <w:lang w:val="en-GB"/>
    </w:rPr>
  </w:style>
  <w:style w:type="paragraph" w:customStyle="1" w:styleId="Teammembers">
    <w:name w:val="Team members"/>
    <w:basedOn w:val="BodyText"/>
    <w:uiPriority w:val="69"/>
    <w:rsid w:val="005A6650"/>
    <w:rPr>
      <w:sz w:val="24"/>
    </w:rPr>
  </w:style>
  <w:style w:type="paragraph" w:customStyle="1" w:styleId="Titlerepeat">
    <w:name w:val="Title repeat"/>
    <w:basedOn w:val="Normal"/>
    <w:next w:val="Subtitle"/>
    <w:uiPriority w:val="69"/>
    <w:rsid w:val="00536A88"/>
    <w:pPr>
      <w:spacing w:after="200"/>
    </w:pPr>
    <w:rPr>
      <w:b/>
      <w:color w:val="CF342C" w:themeColor="text2"/>
      <w:sz w:val="32"/>
      <w:szCs w:val="32"/>
    </w:rPr>
  </w:style>
  <w:style w:type="paragraph" w:customStyle="1" w:styleId="Subtitlerepeat">
    <w:name w:val="Subtitle repeat"/>
    <w:basedOn w:val="Subtitle"/>
    <w:next w:val="Normal"/>
    <w:uiPriority w:val="69"/>
    <w:rsid w:val="00536A88"/>
    <w:pPr>
      <w:pBdr>
        <w:bottom w:val="single" w:sz="4" w:space="24" w:color="CF342C" w:themeColor="text2"/>
      </w:pBdr>
      <w:spacing w:before="0" w:after="120"/>
    </w:pPr>
    <w:rPr>
      <w:color w:val="000000" w:themeColor="text1"/>
      <w:sz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7"/>
    <w:rPr>
      <w:b/>
      <w:bCs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9"/>
    <w:rsid w:val="005A7171"/>
    <w:rPr>
      <w:noProof/>
      <w:sz w:val="20"/>
      <w:lang w:val="nl-NL"/>
    </w:rPr>
  </w:style>
  <w:style w:type="character" w:customStyle="1" w:styleId="ui-provider">
    <w:name w:val="ui-provider"/>
    <w:basedOn w:val="DefaultParagraphFont"/>
    <w:rsid w:val="00453BD6"/>
  </w:style>
  <w:style w:type="character" w:customStyle="1" w:styleId="lrzxr">
    <w:name w:val="lrzxr"/>
    <w:basedOn w:val="DefaultParagraphFont"/>
    <w:rsid w:val="0088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705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2905">
                              <w:blockQuote w:val="1"/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8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2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9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1719">
                              <w:blockQuote w:val="1"/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7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1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ristinarosemberg/Library/Group%2520Containers/UBF8T346G9.Office/User%2520Content.localized/Templates.localized/Technopolis%25202020%2520EN%2520report%2520short.dotx" TargetMode="External"/></Relationships>
</file>

<file path=word/theme/theme1.xml><?xml version="1.0" encoding="utf-8"?>
<a:theme xmlns:a="http://schemas.openxmlformats.org/drawingml/2006/main" name="Technopolis DEF">
  <a:themeElements>
    <a:clrScheme name="Technopolis Designer set">
      <a:dk1>
        <a:srgbClr val="000000"/>
      </a:dk1>
      <a:lt1>
        <a:srgbClr val="FFFFFF"/>
      </a:lt1>
      <a:dk2>
        <a:srgbClr val="CF342C"/>
      </a:dk2>
      <a:lt2>
        <a:srgbClr val="9D9D9D"/>
      </a:lt2>
      <a:accent1>
        <a:srgbClr val="C73C3A"/>
      </a:accent1>
      <a:accent2>
        <a:srgbClr val="6698AF"/>
      </a:accent2>
      <a:accent3>
        <a:srgbClr val="F8C558"/>
      </a:accent3>
      <a:accent4>
        <a:srgbClr val="A69EC1"/>
      </a:accent4>
      <a:accent5>
        <a:srgbClr val="BAD7DA"/>
      </a:accent5>
      <a:accent6>
        <a:srgbClr val="4E9F82"/>
      </a:accent6>
      <a:hlink>
        <a:srgbClr val="C73C3A"/>
      </a:hlink>
      <a:folHlink>
        <a:srgbClr val="A3342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Times" pitchFamily="-65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Times" pitchFamily="-65" charset="0"/>
          </a:defRPr>
        </a:defPPr>
      </a:lst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0000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FFAAAA"/>
        </a:accent5>
        <a:accent6>
          <a:srgbClr val="737373"/>
        </a:accent6>
        <a:hlink>
          <a:srgbClr val="E47B61"/>
        </a:hlink>
        <a:folHlink>
          <a:srgbClr val="E3E5E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Technopolis DEF" id="{7612B676-7B90-4043-A215-97A71A0D41FA}" vid="{6C9373B4-B0CF-4123-85B6-6F9B9A6A49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CAEF2C3D75F47924673059C84CF8B" ma:contentTypeVersion="" ma:contentTypeDescription="Create a new document." ma:contentTypeScope="" ma:versionID="931e05e8bddce30eed848e4047fe0562">
  <xsd:schema xmlns:xsd="http://www.w3.org/2001/XMLSchema" xmlns:xs="http://www.w3.org/2001/XMLSchema" xmlns:p="http://schemas.microsoft.com/office/2006/metadata/properties" xmlns:ns2="7afb5825-12ec-4303-8056-519f273a2a75" xmlns:ns3="c169fcb6-4734-4e3a-9e9b-1f5da5f96136" targetNamespace="http://schemas.microsoft.com/office/2006/metadata/properties" ma:root="true" ma:fieldsID="a27b9964cd58249b5462c39c1782eda6" ns2:_="" ns3:_="">
    <xsd:import namespace="7afb5825-12ec-4303-8056-519f273a2a75"/>
    <xsd:import namespace="c169fcb6-4734-4e3a-9e9b-1f5da5f961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b5825-12ec-4303-8056-519f273a2a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fcb6-4734-4e3a-9e9b-1f5da5f96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F7F42F-1DBF-47A7-B644-B655B688B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4A02-2B2B-4734-96F8-10985E0629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39CDCE-91C3-4A34-B092-4F633CAF7E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854FC5-621F-4E14-BEDD-0587E02C5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b5825-12ec-4303-8056-519f273a2a75"/>
    <ds:schemaRef ds:uri="c169fcb6-4734-4e3a-9e9b-1f5da5f96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Technopolis%202020%20EN%20report%20short.dotx</Template>
  <TotalTime>28</TotalTime>
  <Pages>1</Pages>
  <Words>138</Words>
  <Characters>876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Anete Vingre</cp:lastModifiedBy>
  <cp:revision>32</cp:revision>
  <cp:lastPrinted>2020-02-20T13:48:00Z</cp:lastPrinted>
  <dcterms:created xsi:type="dcterms:W3CDTF">2025-04-17T22:54:00Z</dcterms:created>
  <dcterms:modified xsi:type="dcterms:W3CDTF">2026-03-10T18:16:00Z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0x010100C72CAEF2C3D75F47924673059C84CF8B</vt:lpwstr>
  </property>
  <property fmtid="{D5CDD505-2E9C-101B-9397-08002B2CF9AE}" pid="3" name="TemplateUrl">
    <vt:lpwstr/>
  </property>
  <property fmtid="{D5CDD505-2E9C-101B-9397-08002B2CF9AE}" pid="4" name="Order">
    <vt:r8>5400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